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6B" w:rsidRPr="00576C34" w:rsidRDefault="007F4B4F" w:rsidP="00882962">
      <w:pPr>
        <w:jc w:val="both"/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6724650" cy="99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6B" w:rsidRDefault="00CB536B" w:rsidP="00EF12C8">
      <w:pPr>
        <w:jc w:val="both"/>
        <w:rPr>
          <w:sz w:val="26"/>
          <w:szCs w:val="26"/>
        </w:rPr>
      </w:pPr>
    </w:p>
    <w:p w:rsidR="00CB61C3" w:rsidRPr="00C510B3" w:rsidRDefault="00C510B3" w:rsidP="00CB61C3">
      <w:pPr>
        <w:jc w:val="center"/>
        <w:rPr>
          <w:b/>
          <w:bCs/>
          <w:iCs/>
          <w:lang w:val="en-GB"/>
        </w:rPr>
      </w:pPr>
      <w:r w:rsidRPr="00C510B3">
        <w:rPr>
          <w:b/>
          <w:bCs/>
          <w:iCs/>
          <w:lang w:val="en-GB"/>
        </w:rPr>
        <w:t>REGISTRATION FORM</w:t>
      </w:r>
    </w:p>
    <w:p w:rsidR="00DC59F8" w:rsidRPr="00C510B3" w:rsidRDefault="00C510B3" w:rsidP="00CB61C3">
      <w:pPr>
        <w:jc w:val="center"/>
        <w:rPr>
          <w:b/>
          <w:bCs/>
          <w:iCs/>
          <w:lang w:val="en-GB"/>
        </w:rPr>
      </w:pPr>
      <w:r w:rsidRPr="00C510B3">
        <w:rPr>
          <w:b/>
          <w:bCs/>
          <w:iCs/>
          <w:lang w:val="en-GB"/>
        </w:rPr>
        <w:t>V4 MEETING AND WORLD MEETING</w:t>
      </w:r>
    </w:p>
    <w:p w:rsidR="00C510B3" w:rsidRPr="00C510B3" w:rsidRDefault="00C510B3" w:rsidP="00CB61C3">
      <w:pPr>
        <w:jc w:val="center"/>
        <w:rPr>
          <w:b/>
          <w:bCs/>
          <w:iCs/>
          <w:lang w:val="en-GB"/>
        </w:rPr>
      </w:pPr>
      <w:r w:rsidRPr="00C510B3">
        <w:rPr>
          <w:b/>
          <w:bCs/>
          <w:iCs/>
          <w:lang w:val="en-GB"/>
        </w:rPr>
        <w:t>28-29 June 2014</w:t>
      </w:r>
    </w:p>
    <w:p w:rsidR="00CB61C3" w:rsidRPr="00C510B3" w:rsidRDefault="00CB61C3" w:rsidP="00CB61C3">
      <w:pPr>
        <w:jc w:val="center"/>
        <w:rPr>
          <w:bCs/>
          <w:iCs/>
          <w:sz w:val="16"/>
          <w:szCs w:val="16"/>
          <w:lang w:val="en-GB"/>
        </w:rPr>
      </w:pPr>
    </w:p>
    <w:p w:rsidR="00E137B0" w:rsidRDefault="00E137B0" w:rsidP="00CB61C3">
      <w:pPr>
        <w:jc w:val="both"/>
        <w:rPr>
          <w:b/>
          <w:bCs/>
          <w:iCs/>
          <w:lang w:val="en-GB"/>
        </w:rPr>
      </w:pPr>
    </w:p>
    <w:p w:rsidR="00DC59F8" w:rsidRDefault="00E137B0" w:rsidP="00CB61C3">
      <w:pPr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Please fill it out in all details.</w:t>
      </w:r>
    </w:p>
    <w:p w:rsidR="00E137B0" w:rsidRPr="00C510B3" w:rsidRDefault="00E137B0" w:rsidP="00CB61C3">
      <w:pPr>
        <w:jc w:val="both"/>
        <w:rPr>
          <w:b/>
          <w:bCs/>
          <w:iCs/>
          <w:lang w:val="en-GB"/>
        </w:rPr>
      </w:pPr>
    </w:p>
    <w:p w:rsidR="00CB61C3" w:rsidRPr="00C510B3" w:rsidRDefault="00CB61C3" w:rsidP="00CB61C3">
      <w:pPr>
        <w:jc w:val="both"/>
        <w:rPr>
          <w:b/>
          <w:bCs/>
          <w:iCs/>
          <w:lang w:val="en-GB"/>
        </w:rPr>
      </w:pPr>
    </w:p>
    <w:p w:rsidR="00CB61C3" w:rsidRPr="00C510B3" w:rsidRDefault="00C510B3" w:rsidP="00C510B3">
      <w:pPr>
        <w:tabs>
          <w:tab w:val="left" w:pos="5812"/>
        </w:tabs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NAME</w:t>
      </w:r>
      <w:r w:rsidR="00CB61C3" w:rsidRPr="00C510B3">
        <w:rPr>
          <w:b/>
          <w:bCs/>
          <w:iCs/>
          <w:lang w:val="en-GB"/>
        </w:rPr>
        <w:t xml:space="preserve"> </w:t>
      </w:r>
      <w:r w:rsidR="00DC59F8" w:rsidRPr="00C510B3">
        <w:rPr>
          <w:b/>
          <w:bCs/>
          <w:iCs/>
          <w:lang w:val="en-GB"/>
        </w:rPr>
        <w:t xml:space="preserve">  </w:t>
      </w:r>
      <w:r w:rsidR="00CB61C3" w:rsidRPr="00C510B3">
        <w:rPr>
          <w:b/>
          <w:bCs/>
          <w:iCs/>
          <w:lang w:val="en-GB"/>
        </w:rPr>
        <w:t xml:space="preserve"> …………………………………….</w:t>
      </w:r>
      <w:r w:rsidR="00CB61C3" w:rsidRPr="00C510B3">
        <w:rPr>
          <w:b/>
          <w:bCs/>
          <w:iCs/>
          <w:lang w:val="en-GB"/>
        </w:rPr>
        <w:tab/>
      </w:r>
      <w:r>
        <w:rPr>
          <w:b/>
          <w:bCs/>
          <w:iCs/>
          <w:lang w:val="en-GB"/>
        </w:rPr>
        <w:t xml:space="preserve">TITLE </w:t>
      </w:r>
      <w:r w:rsidR="00CB61C3" w:rsidRPr="00C510B3">
        <w:rPr>
          <w:b/>
          <w:bCs/>
          <w:iCs/>
          <w:lang w:val="en-GB"/>
        </w:rPr>
        <w:t>……………………………………..</w:t>
      </w:r>
    </w:p>
    <w:p w:rsidR="00CB61C3" w:rsidRPr="00C510B3" w:rsidRDefault="00C510B3" w:rsidP="00DC59F8">
      <w:pPr>
        <w:tabs>
          <w:tab w:val="left" w:pos="7371"/>
        </w:tabs>
        <w:ind w:left="2552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ab/>
      </w:r>
    </w:p>
    <w:p w:rsidR="00CB61C3" w:rsidRPr="00C510B3" w:rsidRDefault="00CB61C3" w:rsidP="00927AB9">
      <w:pPr>
        <w:rPr>
          <w:b/>
          <w:bCs/>
          <w:iCs/>
          <w:lang w:val="en-GB"/>
        </w:rPr>
      </w:pPr>
    </w:p>
    <w:p w:rsidR="00CB61C3" w:rsidRPr="00C510B3" w:rsidRDefault="00172E1C" w:rsidP="00927AB9">
      <w:pPr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I register to the World Meeting of the Hungarian Mayors and the V4 Meeting on 28-29 June 2014.</w:t>
      </w:r>
    </w:p>
    <w:p w:rsidR="00CB61C3" w:rsidRPr="00C510B3" w:rsidRDefault="00CB61C3" w:rsidP="00CB61C3">
      <w:pPr>
        <w:jc w:val="both"/>
        <w:rPr>
          <w:b/>
          <w:bCs/>
          <w:iCs/>
          <w:lang w:val="en-GB"/>
        </w:rPr>
      </w:pPr>
    </w:p>
    <w:p w:rsidR="00927AB9" w:rsidRPr="00C510B3" w:rsidRDefault="00927AB9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C510B3" w:rsidP="00927AB9">
      <w:pPr>
        <w:ind w:left="2552" w:hanging="2552"/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Town</w:t>
      </w:r>
      <w:r w:rsidR="00927AB9" w:rsidRPr="00C510B3">
        <w:rPr>
          <w:b/>
          <w:bCs/>
          <w:iCs/>
          <w:sz w:val="23"/>
          <w:szCs w:val="23"/>
          <w:lang w:val="en-GB"/>
        </w:rPr>
        <w:tab/>
      </w:r>
      <w:r w:rsidR="00CB61C3" w:rsidRPr="00C510B3">
        <w:rPr>
          <w:b/>
          <w:bCs/>
          <w:iCs/>
          <w:sz w:val="23"/>
          <w:szCs w:val="23"/>
          <w:lang w:val="en-GB"/>
        </w:rPr>
        <w:t>--------------------------------------------</w:t>
      </w:r>
    </w:p>
    <w:p w:rsidR="00CB61C3" w:rsidRPr="00C510B3" w:rsidRDefault="00CB61C3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C510B3" w:rsidP="00927AB9">
      <w:pPr>
        <w:ind w:left="2552" w:hanging="2552"/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Country</w:t>
      </w:r>
      <w:r w:rsidR="00927AB9" w:rsidRPr="00C510B3">
        <w:rPr>
          <w:b/>
          <w:bCs/>
          <w:iCs/>
          <w:sz w:val="23"/>
          <w:szCs w:val="23"/>
          <w:lang w:val="en-GB"/>
        </w:rPr>
        <w:tab/>
      </w:r>
      <w:r w:rsidR="00CB61C3" w:rsidRPr="00C510B3">
        <w:rPr>
          <w:b/>
          <w:bCs/>
          <w:iCs/>
          <w:sz w:val="23"/>
          <w:szCs w:val="23"/>
          <w:lang w:val="en-GB"/>
        </w:rPr>
        <w:t>-------------------------------------------</w:t>
      </w:r>
      <w:r w:rsidR="00927AB9" w:rsidRPr="00C510B3">
        <w:rPr>
          <w:b/>
          <w:bCs/>
          <w:iCs/>
          <w:sz w:val="23"/>
          <w:szCs w:val="23"/>
          <w:lang w:val="en-GB"/>
        </w:rPr>
        <w:t>-</w:t>
      </w:r>
    </w:p>
    <w:p w:rsidR="00CB61C3" w:rsidRPr="00C510B3" w:rsidRDefault="00CB61C3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C510B3" w:rsidP="00927AB9">
      <w:pPr>
        <w:ind w:left="2552" w:hanging="2552"/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Address</w:t>
      </w:r>
      <w:r w:rsidR="00927AB9" w:rsidRPr="00C510B3">
        <w:rPr>
          <w:b/>
          <w:bCs/>
          <w:iCs/>
          <w:sz w:val="23"/>
          <w:szCs w:val="23"/>
          <w:lang w:val="en-GB"/>
        </w:rPr>
        <w:tab/>
      </w:r>
      <w:r w:rsidR="00CB61C3" w:rsidRPr="00C510B3">
        <w:rPr>
          <w:b/>
          <w:bCs/>
          <w:iCs/>
          <w:sz w:val="23"/>
          <w:szCs w:val="23"/>
          <w:lang w:val="en-GB"/>
        </w:rPr>
        <w:t>-------------------------------------------</w:t>
      </w:r>
      <w:r w:rsidR="00927AB9" w:rsidRPr="00C510B3">
        <w:rPr>
          <w:b/>
          <w:bCs/>
          <w:iCs/>
          <w:sz w:val="23"/>
          <w:szCs w:val="23"/>
          <w:lang w:val="en-GB"/>
        </w:rPr>
        <w:t>-</w:t>
      </w:r>
    </w:p>
    <w:p w:rsidR="00CB61C3" w:rsidRPr="00C510B3" w:rsidRDefault="00CB61C3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C510B3" w:rsidP="00927AB9">
      <w:pPr>
        <w:ind w:left="2552" w:hanging="2552"/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Telephone</w:t>
      </w:r>
      <w:r w:rsidR="00927AB9" w:rsidRPr="00C510B3">
        <w:rPr>
          <w:b/>
          <w:bCs/>
          <w:iCs/>
          <w:sz w:val="23"/>
          <w:szCs w:val="23"/>
          <w:lang w:val="en-GB"/>
        </w:rPr>
        <w:tab/>
      </w:r>
      <w:r w:rsidR="00CB61C3" w:rsidRPr="00C510B3">
        <w:rPr>
          <w:b/>
          <w:bCs/>
          <w:iCs/>
          <w:sz w:val="23"/>
          <w:szCs w:val="23"/>
          <w:lang w:val="en-GB"/>
        </w:rPr>
        <w:t>-------------------------------------------</w:t>
      </w:r>
      <w:r w:rsidR="00927AB9" w:rsidRPr="00C510B3">
        <w:rPr>
          <w:b/>
          <w:bCs/>
          <w:iCs/>
          <w:sz w:val="23"/>
          <w:szCs w:val="23"/>
          <w:lang w:val="en-GB"/>
        </w:rPr>
        <w:t>-</w:t>
      </w:r>
    </w:p>
    <w:p w:rsidR="00CB61C3" w:rsidRPr="00C510B3" w:rsidRDefault="00CB61C3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C510B3" w:rsidP="00927AB9">
      <w:pPr>
        <w:ind w:left="2552" w:hanging="2552"/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Fax</w:t>
      </w:r>
      <w:r w:rsidR="00927AB9" w:rsidRPr="00C510B3">
        <w:rPr>
          <w:b/>
          <w:bCs/>
          <w:iCs/>
          <w:sz w:val="23"/>
          <w:szCs w:val="23"/>
          <w:lang w:val="en-GB"/>
        </w:rPr>
        <w:tab/>
      </w:r>
      <w:r w:rsidR="00CB61C3" w:rsidRPr="00C510B3">
        <w:rPr>
          <w:b/>
          <w:bCs/>
          <w:iCs/>
          <w:sz w:val="23"/>
          <w:szCs w:val="23"/>
          <w:lang w:val="en-GB"/>
        </w:rPr>
        <w:t>------------------------------------------</w:t>
      </w:r>
      <w:r w:rsidR="00927AB9" w:rsidRPr="00C510B3">
        <w:rPr>
          <w:b/>
          <w:bCs/>
          <w:iCs/>
          <w:sz w:val="23"/>
          <w:szCs w:val="23"/>
          <w:lang w:val="en-GB"/>
        </w:rPr>
        <w:t>--</w:t>
      </w:r>
    </w:p>
    <w:p w:rsidR="00CB61C3" w:rsidRPr="00C510B3" w:rsidRDefault="00CB61C3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C510B3" w:rsidP="00927AB9">
      <w:pPr>
        <w:ind w:left="2552" w:hanging="2552"/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E-mail</w:t>
      </w:r>
      <w:r w:rsidR="00927AB9" w:rsidRPr="00C510B3">
        <w:rPr>
          <w:b/>
          <w:bCs/>
          <w:iCs/>
          <w:sz w:val="23"/>
          <w:szCs w:val="23"/>
          <w:lang w:val="en-GB"/>
        </w:rPr>
        <w:tab/>
      </w:r>
      <w:r w:rsidR="00CB61C3" w:rsidRPr="00C510B3">
        <w:rPr>
          <w:b/>
          <w:bCs/>
          <w:iCs/>
          <w:sz w:val="23"/>
          <w:szCs w:val="23"/>
          <w:lang w:val="en-GB"/>
        </w:rPr>
        <w:t>------------------------------------------</w:t>
      </w:r>
      <w:r w:rsidR="00927AB9" w:rsidRPr="00C510B3">
        <w:rPr>
          <w:b/>
          <w:bCs/>
          <w:iCs/>
          <w:sz w:val="23"/>
          <w:szCs w:val="23"/>
          <w:lang w:val="en-GB"/>
        </w:rPr>
        <w:t>---</w:t>
      </w:r>
    </w:p>
    <w:p w:rsidR="00CB61C3" w:rsidRPr="00C510B3" w:rsidRDefault="00CB61C3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927AB9" w:rsidRDefault="00100D17" w:rsidP="00100D17">
      <w:pPr>
        <w:ind w:left="2552" w:hanging="2552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Arrival date</w:t>
      </w:r>
      <w:r>
        <w:rPr>
          <w:b/>
          <w:bCs/>
          <w:iCs/>
          <w:lang w:val="en-GB"/>
        </w:rPr>
        <w:tab/>
        <w:t>-------------------------------------------</w:t>
      </w:r>
    </w:p>
    <w:p w:rsidR="00100D17" w:rsidRDefault="00100D17" w:rsidP="00CB61C3">
      <w:pPr>
        <w:jc w:val="both"/>
        <w:rPr>
          <w:b/>
          <w:bCs/>
          <w:iCs/>
          <w:lang w:val="en-GB"/>
        </w:rPr>
      </w:pPr>
    </w:p>
    <w:p w:rsidR="00100D17" w:rsidRDefault="00100D17" w:rsidP="00100D17">
      <w:pPr>
        <w:ind w:left="2552" w:hanging="2552"/>
        <w:jc w:val="both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Departure date</w:t>
      </w:r>
      <w:r>
        <w:rPr>
          <w:b/>
          <w:bCs/>
          <w:iCs/>
          <w:lang w:val="en-GB"/>
        </w:rPr>
        <w:tab/>
        <w:t>--------------------------------------------</w:t>
      </w:r>
    </w:p>
    <w:p w:rsidR="00100D17" w:rsidRPr="00C510B3" w:rsidRDefault="00100D17" w:rsidP="00CB61C3">
      <w:pPr>
        <w:jc w:val="both"/>
        <w:rPr>
          <w:b/>
          <w:bCs/>
          <w:iCs/>
          <w:lang w:val="en-GB"/>
        </w:rPr>
      </w:pPr>
    </w:p>
    <w:p w:rsidR="00CB61C3" w:rsidRPr="00C510B3" w:rsidRDefault="00172E1C" w:rsidP="00CB61C3">
      <w:pPr>
        <w:jc w:val="both"/>
        <w:rPr>
          <w:b/>
          <w:bCs/>
          <w:iCs/>
          <w:u w:val="single"/>
          <w:lang w:val="en-GB"/>
        </w:rPr>
      </w:pPr>
      <w:r>
        <w:rPr>
          <w:b/>
          <w:bCs/>
          <w:iCs/>
          <w:u w:val="single"/>
          <w:lang w:val="en-GB"/>
        </w:rPr>
        <w:t>Accommodation request</w:t>
      </w:r>
    </w:p>
    <w:p w:rsidR="00927AB9" w:rsidRPr="00C510B3" w:rsidRDefault="00927AB9" w:rsidP="00CB61C3">
      <w:pPr>
        <w:jc w:val="both"/>
        <w:rPr>
          <w:bCs/>
          <w:iCs/>
          <w:sz w:val="16"/>
          <w:szCs w:val="16"/>
          <w:lang w:val="en-GB"/>
        </w:rPr>
      </w:pPr>
    </w:p>
    <w:p w:rsidR="00CB61C3" w:rsidRPr="00172E1C" w:rsidRDefault="00172E1C" w:rsidP="001E05E7">
      <w:pPr>
        <w:ind w:left="1560" w:hanging="1560"/>
        <w:jc w:val="both"/>
        <w:rPr>
          <w:bCs/>
          <w:iCs/>
          <w:sz w:val="26"/>
          <w:szCs w:val="26"/>
          <w:lang w:val="en-GB"/>
        </w:rPr>
      </w:pPr>
      <w:r w:rsidRPr="00172E1C">
        <w:rPr>
          <w:bCs/>
          <w:iCs/>
          <w:sz w:val="26"/>
          <w:szCs w:val="26"/>
          <w:lang w:val="en-GB"/>
        </w:rPr>
        <w:t>27 June</w:t>
      </w:r>
      <w:r w:rsidR="00CB61C3" w:rsidRPr="00172E1C">
        <w:rPr>
          <w:bCs/>
          <w:iCs/>
          <w:sz w:val="26"/>
          <w:szCs w:val="26"/>
          <w:lang w:val="en-GB"/>
        </w:rPr>
        <w:t xml:space="preserve">     </w:t>
      </w:r>
      <w:r w:rsidR="001E05E7" w:rsidRPr="00172E1C">
        <w:rPr>
          <w:bCs/>
          <w:iCs/>
          <w:sz w:val="26"/>
          <w:szCs w:val="26"/>
          <w:lang w:val="en-GB"/>
        </w:rPr>
        <w:t xml:space="preserve"> </w:t>
      </w:r>
      <w:r w:rsidR="00C0471E" w:rsidRPr="00172E1C">
        <w:rPr>
          <w:bCs/>
          <w:iCs/>
          <w:sz w:val="26"/>
          <w:szCs w:val="26"/>
          <w:lang w:val="en-GB"/>
        </w:rPr>
        <w:t xml:space="preserve">   </w:t>
      </w:r>
      <w:r w:rsidR="00CB61C3" w:rsidRPr="00172E1C">
        <w:rPr>
          <w:b/>
          <w:bCs/>
          <w:iCs/>
          <w:sz w:val="26"/>
          <w:szCs w:val="26"/>
          <w:lang w:val="en-GB"/>
        </w:rPr>
        <w:sym w:font="Symbol" w:char="F080"/>
      </w:r>
    </w:p>
    <w:p w:rsidR="00CB61C3" w:rsidRPr="00172E1C" w:rsidRDefault="00172E1C" w:rsidP="00172E1C">
      <w:pPr>
        <w:jc w:val="both"/>
        <w:rPr>
          <w:bCs/>
          <w:iCs/>
          <w:sz w:val="26"/>
          <w:szCs w:val="26"/>
          <w:lang w:val="en-GB"/>
        </w:rPr>
      </w:pPr>
      <w:r w:rsidRPr="00172E1C">
        <w:rPr>
          <w:bCs/>
          <w:iCs/>
          <w:sz w:val="26"/>
          <w:szCs w:val="26"/>
          <w:lang w:val="en-GB"/>
        </w:rPr>
        <w:t xml:space="preserve">28 June     </w:t>
      </w:r>
      <w:r w:rsidR="00CB61C3" w:rsidRPr="00172E1C">
        <w:rPr>
          <w:bCs/>
          <w:iCs/>
          <w:sz w:val="26"/>
          <w:szCs w:val="26"/>
          <w:lang w:val="en-GB"/>
        </w:rPr>
        <w:t xml:space="preserve">  </w:t>
      </w:r>
      <w:r w:rsidR="001E05E7" w:rsidRPr="00172E1C">
        <w:rPr>
          <w:bCs/>
          <w:iCs/>
          <w:sz w:val="26"/>
          <w:szCs w:val="26"/>
          <w:lang w:val="en-GB"/>
        </w:rPr>
        <w:t xml:space="preserve">  </w:t>
      </w:r>
      <w:r w:rsidR="00CB61C3" w:rsidRPr="00172E1C">
        <w:rPr>
          <w:b/>
          <w:bCs/>
          <w:iCs/>
          <w:sz w:val="26"/>
          <w:szCs w:val="26"/>
          <w:lang w:val="en-GB"/>
        </w:rPr>
        <w:sym w:font="Symbol" w:char="F080"/>
      </w:r>
    </w:p>
    <w:p w:rsidR="00DC59F8" w:rsidRPr="00172E1C" w:rsidRDefault="00DC59F8" w:rsidP="00CB61C3">
      <w:pPr>
        <w:jc w:val="both"/>
        <w:rPr>
          <w:bCs/>
          <w:iCs/>
          <w:sz w:val="26"/>
          <w:szCs w:val="26"/>
          <w:lang w:val="en-GB"/>
        </w:rPr>
      </w:pPr>
    </w:p>
    <w:p w:rsidR="00CB61C3" w:rsidRPr="00172E1C" w:rsidRDefault="00172E1C" w:rsidP="00CB61C3">
      <w:pPr>
        <w:jc w:val="both"/>
        <w:rPr>
          <w:bCs/>
          <w:iCs/>
          <w:sz w:val="26"/>
          <w:szCs w:val="26"/>
          <w:lang w:val="en-GB"/>
        </w:rPr>
      </w:pPr>
      <w:r w:rsidRPr="00172E1C">
        <w:rPr>
          <w:bCs/>
          <w:iCs/>
          <w:sz w:val="26"/>
          <w:szCs w:val="26"/>
          <w:lang w:val="en-GB"/>
        </w:rPr>
        <w:t>Do not need accommodation</w:t>
      </w:r>
      <w:r w:rsidR="00CB61C3" w:rsidRPr="00172E1C">
        <w:rPr>
          <w:bCs/>
          <w:iCs/>
          <w:sz w:val="26"/>
          <w:szCs w:val="26"/>
          <w:lang w:val="en-GB"/>
        </w:rPr>
        <w:t>.</w:t>
      </w:r>
      <w:r w:rsidR="001E05E7" w:rsidRPr="00172E1C">
        <w:rPr>
          <w:b/>
          <w:bCs/>
          <w:iCs/>
          <w:sz w:val="26"/>
          <w:szCs w:val="26"/>
          <w:lang w:val="en-GB"/>
        </w:rPr>
        <w:t xml:space="preserve">   </w:t>
      </w:r>
      <w:r w:rsidR="00CB61C3" w:rsidRPr="00172E1C">
        <w:rPr>
          <w:b/>
          <w:bCs/>
          <w:iCs/>
          <w:sz w:val="26"/>
          <w:szCs w:val="26"/>
          <w:lang w:val="en-GB"/>
        </w:rPr>
        <w:sym w:font="Symbol" w:char="F080"/>
      </w:r>
    </w:p>
    <w:p w:rsidR="00172E1C" w:rsidRDefault="00172E1C" w:rsidP="00C606B4">
      <w:pPr>
        <w:jc w:val="center"/>
        <w:rPr>
          <w:b/>
          <w:bCs/>
          <w:iCs/>
          <w:sz w:val="32"/>
          <w:szCs w:val="32"/>
          <w:u w:val="single"/>
          <w:lang w:val="en-GB"/>
        </w:rPr>
      </w:pPr>
    </w:p>
    <w:p w:rsidR="00CB61C3" w:rsidRPr="00C510B3" w:rsidRDefault="00C510B3" w:rsidP="00C606B4">
      <w:pPr>
        <w:jc w:val="center"/>
        <w:rPr>
          <w:b/>
          <w:bCs/>
          <w:iCs/>
          <w:sz w:val="32"/>
          <w:szCs w:val="32"/>
          <w:u w:val="single"/>
          <w:lang w:val="en-GB"/>
        </w:rPr>
      </w:pPr>
      <w:r>
        <w:rPr>
          <w:b/>
          <w:bCs/>
          <w:iCs/>
          <w:sz w:val="32"/>
          <w:szCs w:val="32"/>
          <w:u w:val="single"/>
          <w:lang w:val="en-GB"/>
        </w:rPr>
        <w:t>DEADLINE</w:t>
      </w:r>
      <w:r w:rsidR="00DC59F8" w:rsidRPr="00C510B3">
        <w:rPr>
          <w:b/>
          <w:bCs/>
          <w:iCs/>
          <w:sz w:val="32"/>
          <w:szCs w:val="32"/>
          <w:u w:val="single"/>
          <w:lang w:val="en-GB"/>
        </w:rPr>
        <w:t xml:space="preserve">: </w:t>
      </w:r>
      <w:r>
        <w:rPr>
          <w:b/>
          <w:bCs/>
          <w:iCs/>
          <w:sz w:val="32"/>
          <w:szCs w:val="32"/>
          <w:u w:val="single"/>
          <w:lang w:val="en-GB"/>
        </w:rPr>
        <w:t>2 MAY 2014</w:t>
      </w:r>
    </w:p>
    <w:p w:rsidR="00C606B4" w:rsidRPr="00C510B3" w:rsidRDefault="00C606B4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CB61C3" w:rsidRPr="00C510B3" w:rsidRDefault="00172E1C" w:rsidP="00CB61C3">
      <w:pPr>
        <w:jc w:val="both"/>
        <w:rPr>
          <w:b/>
          <w:bCs/>
          <w:iCs/>
          <w:sz w:val="23"/>
          <w:szCs w:val="23"/>
          <w:lang w:val="en-GB"/>
        </w:rPr>
      </w:pPr>
      <w:r>
        <w:rPr>
          <w:b/>
          <w:bCs/>
          <w:iCs/>
          <w:sz w:val="23"/>
          <w:szCs w:val="23"/>
          <w:lang w:val="en-GB"/>
        </w:rPr>
        <w:t>Please send your registration to Ms.</w:t>
      </w:r>
      <w:r w:rsidR="00646225" w:rsidRPr="00C510B3">
        <w:rPr>
          <w:b/>
          <w:bCs/>
          <w:iCs/>
          <w:sz w:val="23"/>
          <w:szCs w:val="23"/>
          <w:lang w:val="en-GB"/>
        </w:rPr>
        <w:t xml:space="preserve"> Hajnalka</w:t>
      </w:r>
      <w:r>
        <w:rPr>
          <w:b/>
          <w:bCs/>
          <w:iCs/>
          <w:sz w:val="23"/>
          <w:szCs w:val="23"/>
          <w:lang w:val="en-GB"/>
        </w:rPr>
        <w:t xml:space="preserve"> Szabó</w:t>
      </w:r>
      <w:r w:rsidR="00646225" w:rsidRPr="00C510B3">
        <w:rPr>
          <w:b/>
          <w:bCs/>
          <w:iCs/>
          <w:sz w:val="23"/>
          <w:szCs w:val="23"/>
          <w:lang w:val="en-GB"/>
        </w:rPr>
        <w:t xml:space="preserve"> </w:t>
      </w:r>
      <w:r>
        <w:rPr>
          <w:b/>
          <w:bCs/>
          <w:iCs/>
          <w:sz w:val="23"/>
          <w:szCs w:val="23"/>
          <w:lang w:val="en-GB"/>
        </w:rPr>
        <w:t>(</w:t>
      </w:r>
      <w:r w:rsidR="00646225" w:rsidRPr="00C510B3">
        <w:rPr>
          <w:b/>
          <w:bCs/>
          <w:iCs/>
          <w:sz w:val="23"/>
          <w:szCs w:val="23"/>
          <w:lang w:val="en-GB"/>
        </w:rPr>
        <w:t>e-mail:</w:t>
      </w:r>
      <w:r w:rsidR="00CB61C3" w:rsidRPr="00C510B3">
        <w:rPr>
          <w:b/>
          <w:bCs/>
          <w:iCs/>
          <w:sz w:val="23"/>
          <w:szCs w:val="23"/>
          <w:lang w:val="en-GB"/>
        </w:rPr>
        <w:t xml:space="preserve"> </w:t>
      </w:r>
      <w:hyperlink r:id="rId9" w:history="1">
        <w:r w:rsidR="00DC59F8" w:rsidRPr="00C510B3">
          <w:rPr>
            <w:rStyle w:val="Hypertextovodkaz"/>
            <w:b/>
            <w:bCs/>
            <w:iCs/>
            <w:sz w:val="23"/>
            <w:szCs w:val="23"/>
            <w:lang w:val="en-GB"/>
          </w:rPr>
          <w:t>hajni.alex@gmail.com</w:t>
        </w:r>
      </w:hyperlink>
      <w:r>
        <w:rPr>
          <w:b/>
          <w:bCs/>
          <w:iCs/>
          <w:sz w:val="23"/>
          <w:szCs w:val="23"/>
          <w:lang w:val="en-GB"/>
        </w:rPr>
        <w:t>)</w:t>
      </w:r>
    </w:p>
    <w:p w:rsidR="00DC59F8" w:rsidRPr="00C510B3" w:rsidRDefault="00DC59F8" w:rsidP="00CB61C3">
      <w:pPr>
        <w:jc w:val="both"/>
        <w:rPr>
          <w:b/>
          <w:bCs/>
          <w:iCs/>
          <w:sz w:val="23"/>
          <w:szCs w:val="23"/>
          <w:lang w:val="en-GB"/>
        </w:rPr>
      </w:pPr>
    </w:p>
    <w:p w:rsidR="00DC59F8" w:rsidRPr="00C510B3" w:rsidRDefault="00172E1C" w:rsidP="00CB61C3">
      <w:pPr>
        <w:jc w:val="both"/>
        <w:rPr>
          <w:bCs/>
          <w:iCs/>
          <w:sz w:val="23"/>
          <w:szCs w:val="23"/>
          <w:lang w:val="en-GB"/>
        </w:rPr>
      </w:pPr>
      <w:r>
        <w:rPr>
          <w:bCs/>
          <w:iCs/>
          <w:sz w:val="23"/>
          <w:szCs w:val="23"/>
          <w:lang w:val="en-GB"/>
        </w:rPr>
        <w:t>If your registration needs to be modified in any cases, please inform about it to Ms. Hajnalka Szabó.</w:t>
      </w:r>
    </w:p>
    <w:p w:rsidR="00CB61C3" w:rsidRPr="00C510B3" w:rsidRDefault="00CB61C3" w:rsidP="00CB61C3">
      <w:pPr>
        <w:jc w:val="both"/>
        <w:rPr>
          <w:bCs/>
          <w:iCs/>
          <w:lang w:val="en-GB"/>
        </w:rPr>
      </w:pPr>
    </w:p>
    <w:p w:rsidR="00172E1C" w:rsidRDefault="00C510B3" w:rsidP="00584F5B">
      <w:pPr>
        <w:tabs>
          <w:tab w:val="left" w:pos="5387"/>
        </w:tabs>
        <w:jc w:val="both"/>
        <w:rPr>
          <w:bCs/>
          <w:iCs/>
          <w:lang w:val="en-GB"/>
        </w:rPr>
      </w:pPr>
      <w:r>
        <w:rPr>
          <w:bCs/>
          <w:iCs/>
          <w:lang w:val="en-GB"/>
        </w:rPr>
        <w:t xml:space="preserve">April 2014 </w:t>
      </w:r>
      <w:r w:rsidR="00DC59F8" w:rsidRPr="00C510B3">
        <w:rPr>
          <w:bCs/>
          <w:iCs/>
          <w:lang w:val="en-GB"/>
        </w:rPr>
        <w:t xml:space="preserve"> </w:t>
      </w:r>
    </w:p>
    <w:p w:rsidR="00172E1C" w:rsidRDefault="00172E1C" w:rsidP="00584F5B">
      <w:pPr>
        <w:tabs>
          <w:tab w:val="left" w:pos="5387"/>
        </w:tabs>
        <w:jc w:val="both"/>
        <w:rPr>
          <w:bCs/>
          <w:iCs/>
          <w:lang w:val="en-GB"/>
        </w:rPr>
      </w:pPr>
    </w:p>
    <w:p w:rsidR="00CB61C3" w:rsidRPr="00C510B3" w:rsidRDefault="001E05E7" w:rsidP="00172E1C">
      <w:pPr>
        <w:tabs>
          <w:tab w:val="left" w:pos="5387"/>
        </w:tabs>
        <w:ind w:left="3261"/>
        <w:jc w:val="both"/>
        <w:rPr>
          <w:bCs/>
          <w:iCs/>
          <w:lang w:val="en-GB"/>
        </w:rPr>
      </w:pPr>
      <w:r w:rsidRPr="00C510B3">
        <w:rPr>
          <w:bCs/>
          <w:iCs/>
          <w:lang w:val="en-GB"/>
        </w:rPr>
        <w:t>N</w:t>
      </w:r>
      <w:r w:rsidR="00C510B3">
        <w:rPr>
          <w:bCs/>
          <w:iCs/>
          <w:lang w:val="en-GB"/>
        </w:rPr>
        <w:t>ame and signature</w:t>
      </w:r>
      <w:r w:rsidR="00646225" w:rsidRPr="00C510B3">
        <w:rPr>
          <w:bCs/>
          <w:iCs/>
          <w:lang w:val="en-GB"/>
        </w:rPr>
        <w:t xml:space="preserve"> ………………………………</w:t>
      </w:r>
    </w:p>
    <w:sectPr w:rsidR="00CB61C3" w:rsidRPr="00C510B3" w:rsidSect="00170F47">
      <w:headerReference w:type="even" r:id="rId10"/>
      <w:headerReference w:type="default" r:id="rId11"/>
      <w:pgSz w:w="11906" w:h="16838"/>
      <w:pgMar w:top="737" w:right="1060" w:bottom="1134" w:left="709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CF" w:rsidRDefault="00AA6DCF">
      <w:r>
        <w:separator/>
      </w:r>
    </w:p>
  </w:endnote>
  <w:endnote w:type="continuationSeparator" w:id="0">
    <w:p w:rsidR="00AA6DCF" w:rsidRDefault="00AA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CF" w:rsidRDefault="00AA6DCF">
      <w:r>
        <w:separator/>
      </w:r>
    </w:p>
  </w:footnote>
  <w:footnote w:type="continuationSeparator" w:id="0">
    <w:p w:rsidR="00AA6DCF" w:rsidRDefault="00AA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09" w:rsidRDefault="00393F71" w:rsidP="0083650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79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7909" w:rsidRDefault="002B79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09" w:rsidRDefault="00393F71" w:rsidP="0083650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79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37B0">
      <w:rPr>
        <w:rStyle w:val="slostrnky"/>
        <w:noProof/>
      </w:rPr>
      <w:t>2</w:t>
    </w:r>
    <w:r>
      <w:rPr>
        <w:rStyle w:val="slostrnky"/>
      </w:rPr>
      <w:fldChar w:fldCharType="end"/>
    </w:r>
  </w:p>
  <w:p w:rsidR="002B7909" w:rsidRDefault="002B79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2DB3"/>
    <w:multiLevelType w:val="multilevel"/>
    <w:tmpl w:val="BE4AB7F2"/>
    <w:lvl w:ilvl="0">
      <w:start w:val="1"/>
      <w:numFmt w:val="decimal"/>
      <w:pStyle w:val="Obsah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BF3632C"/>
    <w:multiLevelType w:val="multilevel"/>
    <w:tmpl w:val="2CA0737E"/>
    <w:lvl w:ilvl="0">
      <w:start w:val="1"/>
      <w:numFmt w:val="decimal"/>
      <w:pStyle w:val="Obsah4"/>
      <w:lvlText w:val="%1."/>
      <w:lvlJc w:val="left"/>
      <w:pPr>
        <w:tabs>
          <w:tab w:val="num" w:pos="677"/>
        </w:tabs>
        <w:ind w:left="677" w:hanging="360"/>
      </w:p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1109" w:hanging="432"/>
      </w:pPr>
    </w:lvl>
    <w:lvl w:ilvl="2">
      <w:start w:val="1"/>
      <w:numFmt w:val="decimal"/>
      <w:lvlText w:val="%1.%2.%3."/>
      <w:lvlJc w:val="left"/>
      <w:pPr>
        <w:tabs>
          <w:tab w:val="num" w:pos="1757"/>
        </w:tabs>
        <w:ind w:left="1541" w:hanging="504"/>
      </w:pPr>
    </w:lvl>
    <w:lvl w:ilvl="3">
      <w:start w:val="1"/>
      <w:numFmt w:val="decimal"/>
      <w:lvlText w:val="%1.%2.%3.%4."/>
      <w:lvlJc w:val="left"/>
      <w:pPr>
        <w:tabs>
          <w:tab w:val="num" w:pos="2117"/>
        </w:tabs>
        <w:ind w:left="2045" w:hanging="648"/>
      </w:pPr>
    </w:lvl>
    <w:lvl w:ilvl="4">
      <w:start w:val="1"/>
      <w:numFmt w:val="decimal"/>
      <w:lvlText w:val="%1.%2.%3.%4.%5."/>
      <w:lvlJc w:val="left"/>
      <w:pPr>
        <w:tabs>
          <w:tab w:val="num" w:pos="2837"/>
        </w:tabs>
        <w:ind w:left="2549" w:hanging="792"/>
      </w:pPr>
    </w:lvl>
    <w:lvl w:ilvl="5">
      <w:start w:val="1"/>
      <w:numFmt w:val="decimal"/>
      <w:lvlText w:val="%1.%2.%3.%4.%5.%6."/>
      <w:lvlJc w:val="left"/>
      <w:pPr>
        <w:tabs>
          <w:tab w:val="num" w:pos="3197"/>
        </w:tabs>
        <w:ind w:left="305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17"/>
        </w:tabs>
        <w:ind w:left="35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77"/>
        </w:tabs>
        <w:ind w:left="40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97"/>
        </w:tabs>
        <w:ind w:left="4637" w:hanging="1440"/>
      </w:pPr>
    </w:lvl>
  </w:abstractNum>
  <w:abstractNum w:abstractNumId="2">
    <w:nsid w:val="38D20048"/>
    <w:multiLevelType w:val="hybridMultilevel"/>
    <w:tmpl w:val="6C92BCBA"/>
    <w:lvl w:ilvl="0" w:tplc="040E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>
    <w:nsid w:val="4C227996"/>
    <w:multiLevelType w:val="hybridMultilevel"/>
    <w:tmpl w:val="81CE2FFE"/>
    <w:lvl w:ilvl="0" w:tplc="98F21CB4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4">
    <w:nsid w:val="52677105"/>
    <w:multiLevelType w:val="hybridMultilevel"/>
    <w:tmpl w:val="4EAC88DC"/>
    <w:lvl w:ilvl="0" w:tplc="040E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52815EC0"/>
    <w:multiLevelType w:val="hybridMultilevel"/>
    <w:tmpl w:val="6C7C47C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AF74A81"/>
    <w:multiLevelType w:val="hybridMultilevel"/>
    <w:tmpl w:val="4BF68F0C"/>
    <w:lvl w:ilvl="0" w:tplc="70B8D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4551"/>
    <w:multiLevelType w:val="hybridMultilevel"/>
    <w:tmpl w:val="B2D40A60"/>
    <w:lvl w:ilvl="0" w:tplc="1D209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2E"/>
    <w:rsid w:val="000047A6"/>
    <w:rsid w:val="00007DCA"/>
    <w:rsid w:val="00036569"/>
    <w:rsid w:val="00063C6F"/>
    <w:rsid w:val="00085EC0"/>
    <w:rsid w:val="000946A1"/>
    <w:rsid w:val="000D76DA"/>
    <w:rsid w:val="000F0266"/>
    <w:rsid w:val="00100D17"/>
    <w:rsid w:val="00107B5B"/>
    <w:rsid w:val="00126041"/>
    <w:rsid w:val="00131C6A"/>
    <w:rsid w:val="0015679E"/>
    <w:rsid w:val="00170F47"/>
    <w:rsid w:val="00172E1C"/>
    <w:rsid w:val="001959D4"/>
    <w:rsid w:val="001A257A"/>
    <w:rsid w:val="001A6068"/>
    <w:rsid w:val="001B1C1B"/>
    <w:rsid w:val="001B59D0"/>
    <w:rsid w:val="001E05E7"/>
    <w:rsid w:val="00202DF9"/>
    <w:rsid w:val="00216352"/>
    <w:rsid w:val="00216F47"/>
    <w:rsid w:val="0021760F"/>
    <w:rsid w:val="0022275C"/>
    <w:rsid w:val="00235192"/>
    <w:rsid w:val="00273B16"/>
    <w:rsid w:val="002859AF"/>
    <w:rsid w:val="002959A6"/>
    <w:rsid w:val="002A52B4"/>
    <w:rsid w:val="002A621F"/>
    <w:rsid w:val="002B7909"/>
    <w:rsid w:val="002D5FBC"/>
    <w:rsid w:val="002F2147"/>
    <w:rsid w:val="0030226A"/>
    <w:rsid w:val="003260CD"/>
    <w:rsid w:val="003429EA"/>
    <w:rsid w:val="00380B73"/>
    <w:rsid w:val="0038713B"/>
    <w:rsid w:val="00391651"/>
    <w:rsid w:val="00393F71"/>
    <w:rsid w:val="003B1579"/>
    <w:rsid w:val="003C6895"/>
    <w:rsid w:val="003F54E1"/>
    <w:rsid w:val="00474032"/>
    <w:rsid w:val="00477359"/>
    <w:rsid w:val="00486189"/>
    <w:rsid w:val="00490664"/>
    <w:rsid w:val="0049465C"/>
    <w:rsid w:val="004B4F7A"/>
    <w:rsid w:val="004B5B23"/>
    <w:rsid w:val="004C57D2"/>
    <w:rsid w:val="00500D40"/>
    <w:rsid w:val="0050544B"/>
    <w:rsid w:val="00533B85"/>
    <w:rsid w:val="00534080"/>
    <w:rsid w:val="0055113F"/>
    <w:rsid w:val="005526E1"/>
    <w:rsid w:val="00576C34"/>
    <w:rsid w:val="00584F5B"/>
    <w:rsid w:val="005B4B4F"/>
    <w:rsid w:val="005D5B50"/>
    <w:rsid w:val="005F681A"/>
    <w:rsid w:val="00603B86"/>
    <w:rsid w:val="0062691D"/>
    <w:rsid w:val="00635EBA"/>
    <w:rsid w:val="006448D3"/>
    <w:rsid w:val="00646225"/>
    <w:rsid w:val="00650380"/>
    <w:rsid w:val="00652151"/>
    <w:rsid w:val="00655858"/>
    <w:rsid w:val="006700C0"/>
    <w:rsid w:val="00672A9A"/>
    <w:rsid w:val="0067758B"/>
    <w:rsid w:val="00682132"/>
    <w:rsid w:val="006F4BC5"/>
    <w:rsid w:val="00707F95"/>
    <w:rsid w:val="00747757"/>
    <w:rsid w:val="00780F45"/>
    <w:rsid w:val="00793D7A"/>
    <w:rsid w:val="007F2FE6"/>
    <w:rsid w:val="007F4B4F"/>
    <w:rsid w:val="008231C7"/>
    <w:rsid w:val="0083189B"/>
    <w:rsid w:val="00836502"/>
    <w:rsid w:val="00882962"/>
    <w:rsid w:val="0088719D"/>
    <w:rsid w:val="00893AFC"/>
    <w:rsid w:val="00896CB0"/>
    <w:rsid w:val="008A237C"/>
    <w:rsid w:val="008A4857"/>
    <w:rsid w:val="008C0BF5"/>
    <w:rsid w:val="008C5564"/>
    <w:rsid w:val="008F6B34"/>
    <w:rsid w:val="00914174"/>
    <w:rsid w:val="00927AB9"/>
    <w:rsid w:val="00931524"/>
    <w:rsid w:val="009E04F0"/>
    <w:rsid w:val="009E5083"/>
    <w:rsid w:val="009F5960"/>
    <w:rsid w:val="00A023A3"/>
    <w:rsid w:val="00A11A95"/>
    <w:rsid w:val="00A132A9"/>
    <w:rsid w:val="00A3796B"/>
    <w:rsid w:val="00A65BFD"/>
    <w:rsid w:val="00A82E8E"/>
    <w:rsid w:val="00AA3CFE"/>
    <w:rsid w:val="00AA6DCF"/>
    <w:rsid w:val="00AA6F8F"/>
    <w:rsid w:val="00AA76D7"/>
    <w:rsid w:val="00AB0928"/>
    <w:rsid w:val="00AB5207"/>
    <w:rsid w:val="00AD2021"/>
    <w:rsid w:val="00B13D78"/>
    <w:rsid w:val="00B1599C"/>
    <w:rsid w:val="00B453EF"/>
    <w:rsid w:val="00B65C99"/>
    <w:rsid w:val="00B65D07"/>
    <w:rsid w:val="00BB7475"/>
    <w:rsid w:val="00BC31CC"/>
    <w:rsid w:val="00BF49C4"/>
    <w:rsid w:val="00C0471E"/>
    <w:rsid w:val="00C22AEF"/>
    <w:rsid w:val="00C40C68"/>
    <w:rsid w:val="00C510B3"/>
    <w:rsid w:val="00C57F9C"/>
    <w:rsid w:val="00C606B4"/>
    <w:rsid w:val="00C85B5D"/>
    <w:rsid w:val="00C8775F"/>
    <w:rsid w:val="00CB536B"/>
    <w:rsid w:val="00CB61C3"/>
    <w:rsid w:val="00CC2A49"/>
    <w:rsid w:val="00D13FAB"/>
    <w:rsid w:val="00D355E6"/>
    <w:rsid w:val="00D7250E"/>
    <w:rsid w:val="00DA5271"/>
    <w:rsid w:val="00DC1FDC"/>
    <w:rsid w:val="00DC59F8"/>
    <w:rsid w:val="00DC6EEB"/>
    <w:rsid w:val="00DD2A6E"/>
    <w:rsid w:val="00DF372E"/>
    <w:rsid w:val="00E137B0"/>
    <w:rsid w:val="00E413C4"/>
    <w:rsid w:val="00E42A94"/>
    <w:rsid w:val="00E80A92"/>
    <w:rsid w:val="00E85453"/>
    <w:rsid w:val="00E909FC"/>
    <w:rsid w:val="00EB487F"/>
    <w:rsid w:val="00EB5F0C"/>
    <w:rsid w:val="00EB71DB"/>
    <w:rsid w:val="00EC0BFC"/>
    <w:rsid w:val="00EC43DC"/>
    <w:rsid w:val="00EC683E"/>
    <w:rsid w:val="00EF12C8"/>
    <w:rsid w:val="00F00F2D"/>
    <w:rsid w:val="00F10927"/>
    <w:rsid w:val="00F55CB3"/>
    <w:rsid w:val="00F60CEE"/>
    <w:rsid w:val="00F7530F"/>
    <w:rsid w:val="00F875FE"/>
    <w:rsid w:val="00F933D7"/>
    <w:rsid w:val="00F96CF9"/>
    <w:rsid w:val="00FB1E38"/>
    <w:rsid w:val="00FB4A6B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List" w:unhideWhenUsed="0"/>
    <w:lsdException w:name="List 3" w:unhideWhenUsed="0"/>
    <w:lsdException w:name="List 4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6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7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D7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76DA"/>
    <w:pPr>
      <w:keepNext/>
      <w:ind w:left="561" w:right="39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6EE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6EE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C6EEB"/>
    <w:rPr>
      <w:rFonts w:ascii="Cambria" w:hAnsi="Cambria" w:cs="Cambria"/>
      <w:b/>
      <w:bCs/>
      <w:sz w:val="26"/>
      <w:szCs w:val="26"/>
    </w:rPr>
  </w:style>
  <w:style w:type="paragraph" w:styleId="Obsah1">
    <w:name w:val="toc 1"/>
    <w:basedOn w:val="Nadpis1"/>
    <w:next w:val="Normln"/>
    <w:autoRedefine/>
    <w:uiPriority w:val="99"/>
    <w:semiHidden/>
    <w:rsid w:val="000D76DA"/>
    <w:pPr>
      <w:spacing w:before="120" w:after="120" w:line="288" w:lineRule="auto"/>
      <w:jc w:val="both"/>
    </w:pPr>
    <w:rPr>
      <w:rFonts w:ascii="Times New Roman" w:hAnsi="Times New Roman" w:cs="Times New Roman"/>
      <w:kern w:val="0"/>
      <w:sz w:val="28"/>
      <w:szCs w:val="28"/>
    </w:rPr>
  </w:style>
  <w:style w:type="paragraph" w:styleId="Seznam">
    <w:name w:val="List"/>
    <w:basedOn w:val="Normln"/>
    <w:uiPriority w:val="99"/>
    <w:rsid w:val="000D76DA"/>
    <w:pPr>
      <w:ind w:left="283" w:hanging="283"/>
    </w:pPr>
  </w:style>
  <w:style w:type="paragraph" w:styleId="Obsah4">
    <w:name w:val="toc 4"/>
    <w:basedOn w:val="Seznam4"/>
    <w:next w:val="Normln"/>
    <w:autoRedefine/>
    <w:uiPriority w:val="99"/>
    <w:semiHidden/>
    <w:rsid w:val="000D76DA"/>
    <w:pPr>
      <w:numPr>
        <w:numId w:val="3"/>
      </w:numPr>
      <w:tabs>
        <w:tab w:val="clear" w:pos="677"/>
        <w:tab w:val="num" w:pos="2371"/>
      </w:tabs>
      <w:ind w:left="2294" w:hanging="283"/>
    </w:pPr>
  </w:style>
  <w:style w:type="paragraph" w:styleId="Seznam4">
    <w:name w:val="List 4"/>
    <w:basedOn w:val="Normln"/>
    <w:uiPriority w:val="99"/>
    <w:rsid w:val="000D76DA"/>
    <w:pPr>
      <w:ind w:left="1132" w:hanging="283"/>
    </w:pPr>
  </w:style>
  <w:style w:type="paragraph" w:styleId="Obsah3">
    <w:name w:val="toc 3"/>
    <w:basedOn w:val="Seznam3"/>
    <w:next w:val="Normln"/>
    <w:autoRedefine/>
    <w:uiPriority w:val="99"/>
    <w:semiHidden/>
    <w:rsid w:val="000D76DA"/>
    <w:pPr>
      <w:numPr>
        <w:numId w:val="2"/>
      </w:numPr>
      <w:tabs>
        <w:tab w:val="clear" w:pos="360"/>
        <w:tab w:val="num" w:pos="1435"/>
      </w:tabs>
      <w:spacing w:line="360" w:lineRule="auto"/>
      <w:ind w:left="1358" w:hanging="283"/>
    </w:pPr>
    <w:rPr>
      <w:b/>
      <w:bCs/>
    </w:rPr>
  </w:style>
  <w:style w:type="paragraph" w:styleId="Seznam3">
    <w:name w:val="List 3"/>
    <w:basedOn w:val="Normln"/>
    <w:uiPriority w:val="99"/>
    <w:rsid w:val="000D76DA"/>
    <w:pPr>
      <w:ind w:left="849" w:hanging="283"/>
    </w:pPr>
  </w:style>
  <w:style w:type="paragraph" w:styleId="Obsah2">
    <w:name w:val="toc 2"/>
    <w:basedOn w:val="Normln"/>
    <w:next w:val="Normln"/>
    <w:autoRedefine/>
    <w:uiPriority w:val="99"/>
    <w:semiHidden/>
    <w:rsid w:val="000D76DA"/>
    <w:pPr>
      <w:spacing w:line="360" w:lineRule="auto"/>
      <w:ind w:firstLine="426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0D76DA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EEB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3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6EE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6569"/>
  </w:style>
  <w:style w:type="paragraph" w:customStyle="1" w:styleId="CharCharChar1CharCharCharCharCharCharCharChar">
    <w:name w:val="Char Char Char1 Char Char Char Char Char Char Char Char"/>
    <w:basedOn w:val="Normln"/>
    <w:uiPriority w:val="99"/>
    <w:rsid w:val="004906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80A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EEB"/>
    <w:rPr>
      <w:sz w:val="2"/>
      <w:szCs w:val="2"/>
    </w:rPr>
  </w:style>
  <w:style w:type="character" w:styleId="Hypertextovodkaz">
    <w:name w:val="Hyperlink"/>
    <w:basedOn w:val="Standardnpsmoodstavce"/>
    <w:uiPriority w:val="99"/>
    <w:rsid w:val="00831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List" w:unhideWhenUsed="0"/>
    <w:lsdException w:name="List 3" w:unhideWhenUsed="0"/>
    <w:lsdException w:name="List 4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6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D7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D7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76DA"/>
    <w:pPr>
      <w:keepNext/>
      <w:ind w:left="561" w:right="39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6EE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6EE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C6EEB"/>
    <w:rPr>
      <w:rFonts w:ascii="Cambria" w:hAnsi="Cambria" w:cs="Cambria"/>
      <w:b/>
      <w:bCs/>
      <w:sz w:val="26"/>
      <w:szCs w:val="26"/>
    </w:rPr>
  </w:style>
  <w:style w:type="paragraph" w:styleId="Obsah1">
    <w:name w:val="toc 1"/>
    <w:basedOn w:val="Nadpis1"/>
    <w:next w:val="Normln"/>
    <w:autoRedefine/>
    <w:uiPriority w:val="99"/>
    <w:semiHidden/>
    <w:rsid w:val="000D76DA"/>
    <w:pPr>
      <w:spacing w:before="120" w:after="120" w:line="288" w:lineRule="auto"/>
      <w:jc w:val="both"/>
    </w:pPr>
    <w:rPr>
      <w:rFonts w:ascii="Times New Roman" w:hAnsi="Times New Roman" w:cs="Times New Roman"/>
      <w:kern w:val="0"/>
      <w:sz w:val="28"/>
      <w:szCs w:val="28"/>
    </w:rPr>
  </w:style>
  <w:style w:type="paragraph" w:styleId="Seznam">
    <w:name w:val="List"/>
    <w:basedOn w:val="Normln"/>
    <w:uiPriority w:val="99"/>
    <w:rsid w:val="000D76DA"/>
    <w:pPr>
      <w:ind w:left="283" w:hanging="283"/>
    </w:pPr>
  </w:style>
  <w:style w:type="paragraph" w:styleId="Obsah4">
    <w:name w:val="toc 4"/>
    <w:basedOn w:val="Seznam4"/>
    <w:next w:val="Normln"/>
    <w:autoRedefine/>
    <w:uiPriority w:val="99"/>
    <w:semiHidden/>
    <w:rsid w:val="000D76DA"/>
    <w:pPr>
      <w:numPr>
        <w:numId w:val="3"/>
      </w:numPr>
      <w:tabs>
        <w:tab w:val="clear" w:pos="677"/>
        <w:tab w:val="num" w:pos="2371"/>
      </w:tabs>
      <w:ind w:left="2294" w:hanging="283"/>
    </w:pPr>
  </w:style>
  <w:style w:type="paragraph" w:styleId="Seznam4">
    <w:name w:val="List 4"/>
    <w:basedOn w:val="Normln"/>
    <w:uiPriority w:val="99"/>
    <w:rsid w:val="000D76DA"/>
    <w:pPr>
      <w:ind w:left="1132" w:hanging="283"/>
    </w:pPr>
  </w:style>
  <w:style w:type="paragraph" w:styleId="Obsah3">
    <w:name w:val="toc 3"/>
    <w:basedOn w:val="Seznam3"/>
    <w:next w:val="Normln"/>
    <w:autoRedefine/>
    <w:uiPriority w:val="99"/>
    <w:semiHidden/>
    <w:rsid w:val="000D76DA"/>
    <w:pPr>
      <w:numPr>
        <w:numId w:val="2"/>
      </w:numPr>
      <w:tabs>
        <w:tab w:val="clear" w:pos="360"/>
        <w:tab w:val="num" w:pos="1435"/>
      </w:tabs>
      <w:spacing w:line="360" w:lineRule="auto"/>
      <w:ind w:left="1358" w:hanging="283"/>
    </w:pPr>
    <w:rPr>
      <w:b/>
      <w:bCs/>
    </w:rPr>
  </w:style>
  <w:style w:type="paragraph" w:styleId="Seznam3">
    <w:name w:val="List 3"/>
    <w:basedOn w:val="Normln"/>
    <w:uiPriority w:val="99"/>
    <w:rsid w:val="000D76DA"/>
    <w:pPr>
      <w:ind w:left="849" w:hanging="283"/>
    </w:pPr>
  </w:style>
  <w:style w:type="paragraph" w:styleId="Obsah2">
    <w:name w:val="toc 2"/>
    <w:basedOn w:val="Normln"/>
    <w:next w:val="Normln"/>
    <w:autoRedefine/>
    <w:uiPriority w:val="99"/>
    <w:semiHidden/>
    <w:rsid w:val="000D76DA"/>
    <w:pPr>
      <w:spacing w:line="360" w:lineRule="auto"/>
      <w:ind w:firstLine="426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0D76DA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EEB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3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6EE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6569"/>
  </w:style>
  <w:style w:type="paragraph" w:customStyle="1" w:styleId="CharCharChar1CharCharCharCharCharCharCharChar">
    <w:name w:val="Char Char Char1 Char Char Char Char Char Char Char Char"/>
    <w:basedOn w:val="Normln"/>
    <w:uiPriority w:val="99"/>
    <w:rsid w:val="004906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80A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EEB"/>
    <w:rPr>
      <w:sz w:val="2"/>
      <w:szCs w:val="2"/>
    </w:rPr>
  </w:style>
  <w:style w:type="character" w:styleId="Hypertextovodkaz">
    <w:name w:val="Hyperlink"/>
    <w:basedOn w:val="Standardnpsmoodstavce"/>
    <w:uiPriority w:val="99"/>
    <w:rsid w:val="00831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jni.alex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mesi\Application%20Data\Microsoft\Sablonok\&#250;j%20MOS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új MOSZ</Template>
  <TotalTime>0</TotalTime>
  <Pages>1</Pages>
  <Words>156</Words>
  <Characters>925</Characters>
  <Application>Microsoft Office Word</Application>
  <DocSecurity>4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BSAFTPZ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gemesi</dc:creator>
  <cp:lastModifiedBy>Hůlková Gabriela</cp:lastModifiedBy>
  <cp:revision>2</cp:revision>
  <cp:lastPrinted>2014-03-03T12:01:00Z</cp:lastPrinted>
  <dcterms:created xsi:type="dcterms:W3CDTF">2014-04-14T12:44:00Z</dcterms:created>
  <dcterms:modified xsi:type="dcterms:W3CDTF">2014-04-14T12:44:00Z</dcterms:modified>
</cp:coreProperties>
</file>