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6B" w:rsidRPr="00576C34" w:rsidRDefault="00C03BE8" w:rsidP="00882962">
      <w:pPr>
        <w:jc w:val="both"/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6724650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6B" w:rsidRDefault="00CB536B" w:rsidP="00EF12C8">
      <w:pPr>
        <w:jc w:val="both"/>
        <w:rPr>
          <w:sz w:val="26"/>
          <w:szCs w:val="26"/>
        </w:rPr>
      </w:pPr>
    </w:p>
    <w:p w:rsidR="002B7909" w:rsidRPr="00D84B88" w:rsidRDefault="00D84B88" w:rsidP="002B7909">
      <w:pPr>
        <w:jc w:val="center"/>
        <w:rPr>
          <w:b/>
          <w:sz w:val="28"/>
          <w:szCs w:val="28"/>
          <w:lang w:val="en-GB"/>
        </w:rPr>
      </w:pPr>
      <w:r w:rsidRPr="00D84B88">
        <w:rPr>
          <w:b/>
          <w:sz w:val="28"/>
          <w:szCs w:val="28"/>
          <w:lang w:val="en-GB"/>
        </w:rPr>
        <w:t>Invitation</w:t>
      </w:r>
    </w:p>
    <w:p w:rsidR="002B7909" w:rsidRPr="00D84B88" w:rsidRDefault="002B7909" w:rsidP="00D86D25">
      <w:pPr>
        <w:jc w:val="both"/>
        <w:rPr>
          <w:sz w:val="28"/>
          <w:szCs w:val="28"/>
          <w:lang w:val="en-GB"/>
        </w:rPr>
      </w:pPr>
    </w:p>
    <w:p w:rsidR="00E06A4D" w:rsidRDefault="004B697E" w:rsidP="00E06A4D">
      <w:pPr>
        <w:ind w:right="72"/>
        <w:jc w:val="both"/>
        <w:rPr>
          <w:lang w:val="en-GB"/>
        </w:rPr>
      </w:pPr>
      <w:r w:rsidRPr="004B697E">
        <w:rPr>
          <w:lang w:val="en-GB"/>
        </w:rPr>
        <w:t xml:space="preserve">The Hungarian Association of Local Governments (MÖSZ) is holding the X. World Meeting of the Hungarian Mayors at the </w:t>
      </w:r>
      <w:r w:rsidRPr="004B697E">
        <w:rPr>
          <w:b/>
          <w:lang w:val="en-GB"/>
        </w:rPr>
        <w:t>Royal Palace of Gödöllő in Hungary</w:t>
      </w:r>
      <w:r w:rsidRPr="004B697E">
        <w:rPr>
          <w:lang w:val="en-GB"/>
        </w:rPr>
        <w:t xml:space="preserve"> on </w:t>
      </w:r>
      <w:r w:rsidRPr="004B697E">
        <w:rPr>
          <w:b/>
          <w:lang w:val="en-GB"/>
        </w:rPr>
        <w:t>28 – 29 June 2014.</w:t>
      </w:r>
    </w:p>
    <w:p w:rsidR="00E06A4D" w:rsidRPr="00D84B88" w:rsidRDefault="00E06A4D" w:rsidP="00E06A4D">
      <w:pPr>
        <w:ind w:left="2835" w:hanging="2835"/>
        <w:jc w:val="both"/>
        <w:rPr>
          <w:sz w:val="23"/>
          <w:szCs w:val="23"/>
          <w:lang w:val="en-GB"/>
        </w:rPr>
      </w:pPr>
    </w:p>
    <w:p w:rsidR="00E06A4D" w:rsidRPr="00D84B88" w:rsidRDefault="004B697E" w:rsidP="00E06A4D">
      <w:pPr>
        <w:ind w:left="2835" w:hanging="2835"/>
        <w:jc w:val="both"/>
        <w:rPr>
          <w:b/>
          <w:u w:val="single"/>
          <w:lang w:val="en-GB"/>
        </w:rPr>
      </w:pPr>
      <w:r>
        <w:rPr>
          <w:sz w:val="23"/>
          <w:szCs w:val="23"/>
          <w:lang w:val="en-GB"/>
        </w:rPr>
        <w:t>Venue</w:t>
      </w:r>
      <w:r w:rsidR="00E06A4D" w:rsidRPr="00D84B88">
        <w:rPr>
          <w:sz w:val="23"/>
          <w:szCs w:val="23"/>
          <w:lang w:val="en-GB"/>
        </w:rPr>
        <w:t>:</w:t>
      </w:r>
      <w:r w:rsidR="00E06A4D" w:rsidRPr="00D84B88">
        <w:rPr>
          <w:sz w:val="23"/>
          <w:szCs w:val="23"/>
          <w:lang w:val="en-GB"/>
        </w:rPr>
        <w:tab/>
      </w:r>
      <w:r w:rsidR="00D84B88" w:rsidRPr="00D84B88">
        <w:rPr>
          <w:b/>
          <w:lang w:val="en-GB"/>
        </w:rPr>
        <w:t>Royal Palace of Gödöllő</w:t>
      </w:r>
      <w:r w:rsidR="00E06A4D" w:rsidRPr="00D84B88">
        <w:rPr>
          <w:b/>
          <w:lang w:val="en-GB"/>
        </w:rPr>
        <w:t xml:space="preserve">, </w:t>
      </w:r>
      <w:r w:rsidR="00D84B88" w:rsidRPr="00D84B88">
        <w:rPr>
          <w:b/>
          <w:lang w:val="en-GB"/>
        </w:rPr>
        <w:t>Riding Hall</w:t>
      </w:r>
    </w:p>
    <w:p w:rsidR="004B697E" w:rsidRDefault="00C03BE8" w:rsidP="00A5279D">
      <w:pPr>
        <w:tabs>
          <w:tab w:val="left" w:pos="10065"/>
        </w:tabs>
        <w:ind w:left="2835" w:right="-69"/>
        <w:jc w:val="both"/>
        <w:rPr>
          <w:sz w:val="23"/>
          <w:szCs w:val="23"/>
          <w:lang w:val="en-GB"/>
        </w:rPr>
      </w:pPr>
      <w:hyperlink r:id="rId9" w:history="1">
        <w:r w:rsidR="004B697E" w:rsidRPr="0007521D">
          <w:rPr>
            <w:rStyle w:val="Hypertextovodkaz"/>
            <w:sz w:val="23"/>
            <w:szCs w:val="23"/>
            <w:lang w:val="en-GB"/>
          </w:rPr>
          <w:t>http://www.kiralyikastely.hu/main_page</w:t>
        </w:r>
      </w:hyperlink>
    </w:p>
    <w:p w:rsidR="004B697E" w:rsidRPr="00D84B88" w:rsidRDefault="004B697E" w:rsidP="00A5279D">
      <w:pPr>
        <w:tabs>
          <w:tab w:val="left" w:pos="10065"/>
        </w:tabs>
        <w:ind w:left="2835" w:right="-69"/>
        <w:jc w:val="both"/>
        <w:rPr>
          <w:sz w:val="23"/>
          <w:szCs w:val="23"/>
          <w:lang w:val="en-GB"/>
        </w:rPr>
      </w:pPr>
    </w:p>
    <w:p w:rsidR="00A5279D" w:rsidRPr="00D84B88" w:rsidRDefault="00A5279D" w:rsidP="00A5279D">
      <w:pPr>
        <w:tabs>
          <w:tab w:val="left" w:pos="10065"/>
        </w:tabs>
        <w:ind w:left="2835" w:right="-69"/>
        <w:jc w:val="both"/>
        <w:rPr>
          <w:sz w:val="23"/>
          <w:szCs w:val="23"/>
          <w:lang w:val="en-GB"/>
        </w:rPr>
      </w:pPr>
    </w:p>
    <w:p w:rsidR="00A5279D" w:rsidRPr="00D84B88" w:rsidRDefault="00C03BE8" w:rsidP="002D13F9">
      <w:pPr>
        <w:tabs>
          <w:tab w:val="left" w:pos="10065"/>
        </w:tabs>
        <w:ind w:right="-69"/>
        <w:jc w:val="center"/>
        <w:rPr>
          <w:sz w:val="23"/>
          <w:szCs w:val="23"/>
          <w:lang w:val="en-GB"/>
        </w:rPr>
      </w:pPr>
      <w:r>
        <w:rPr>
          <w:noProof/>
          <w:sz w:val="23"/>
          <w:szCs w:val="23"/>
          <w:lang w:val="cs-CZ" w:eastAsia="cs-CZ"/>
        </w:rPr>
        <w:drawing>
          <wp:inline distT="0" distB="0" distL="0" distR="0">
            <wp:extent cx="4029075" cy="1790700"/>
            <wp:effectExtent l="0" t="0" r="9525" b="0"/>
            <wp:docPr id="2" name="obrázek 2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79D" w:rsidRPr="00D84B88" w:rsidRDefault="00A5279D" w:rsidP="00A5279D">
      <w:pPr>
        <w:tabs>
          <w:tab w:val="left" w:pos="10065"/>
        </w:tabs>
        <w:ind w:left="2835" w:right="-69"/>
        <w:jc w:val="both"/>
        <w:rPr>
          <w:sz w:val="23"/>
          <w:szCs w:val="23"/>
          <w:lang w:val="en-GB"/>
        </w:rPr>
      </w:pPr>
    </w:p>
    <w:p w:rsidR="004B697E" w:rsidRPr="004B697E" w:rsidRDefault="004B697E" w:rsidP="004B697E">
      <w:pPr>
        <w:ind w:right="16"/>
        <w:jc w:val="center"/>
        <w:rPr>
          <w:lang w:val="en-GB"/>
        </w:rPr>
      </w:pPr>
      <w:r w:rsidRPr="004B697E">
        <w:rPr>
          <w:lang w:val="en-GB"/>
        </w:rPr>
        <w:t xml:space="preserve">I would be honoured to invite </w:t>
      </w:r>
      <w:r>
        <w:rPr>
          <w:lang w:val="en-GB"/>
        </w:rPr>
        <w:t>you to our event.</w:t>
      </w:r>
    </w:p>
    <w:p w:rsidR="00E06A4D" w:rsidRPr="00D84B88" w:rsidRDefault="00E06A4D" w:rsidP="00E06A4D">
      <w:pPr>
        <w:ind w:right="413"/>
        <w:jc w:val="both"/>
        <w:rPr>
          <w:bCs/>
          <w:sz w:val="23"/>
          <w:szCs w:val="23"/>
          <w:lang w:val="en-GB"/>
        </w:rPr>
      </w:pPr>
    </w:p>
    <w:p w:rsidR="004B697E" w:rsidRPr="004B697E" w:rsidRDefault="004B697E" w:rsidP="004B697E">
      <w:pPr>
        <w:ind w:right="16"/>
        <w:jc w:val="both"/>
        <w:rPr>
          <w:lang w:val="en-GB"/>
        </w:rPr>
      </w:pPr>
      <w:r w:rsidRPr="004B697E">
        <w:rPr>
          <w:lang w:val="en-GB"/>
        </w:rPr>
        <w:t>This year is a special opportunity for us with V4 local governments’ associations and local governments to celebrate together the 10</w:t>
      </w:r>
      <w:r w:rsidRPr="004B697E">
        <w:rPr>
          <w:vertAlign w:val="superscript"/>
          <w:lang w:val="en-GB"/>
        </w:rPr>
        <w:t>th</w:t>
      </w:r>
      <w:r w:rsidRPr="004B697E">
        <w:rPr>
          <w:lang w:val="en-GB"/>
        </w:rPr>
        <w:t xml:space="preserve"> anniversary joining to the European Union and the 25</w:t>
      </w:r>
      <w:r w:rsidRPr="004B697E">
        <w:rPr>
          <w:vertAlign w:val="superscript"/>
          <w:lang w:val="en-GB"/>
        </w:rPr>
        <w:t>th</w:t>
      </w:r>
      <w:r w:rsidRPr="004B697E">
        <w:rPr>
          <w:lang w:val="en-GB"/>
        </w:rPr>
        <w:t xml:space="preserve"> anniversary of the democratic changes and impacts of the local reforms.</w:t>
      </w:r>
    </w:p>
    <w:p w:rsidR="004B697E" w:rsidRPr="004B697E" w:rsidRDefault="004B697E" w:rsidP="004B697E">
      <w:pPr>
        <w:ind w:right="16"/>
        <w:jc w:val="both"/>
        <w:rPr>
          <w:lang w:val="en-GB"/>
        </w:rPr>
      </w:pPr>
    </w:p>
    <w:p w:rsidR="004B697E" w:rsidRPr="004B697E" w:rsidRDefault="004B697E" w:rsidP="004B697E">
      <w:pPr>
        <w:ind w:right="16"/>
        <w:jc w:val="both"/>
        <w:rPr>
          <w:lang w:val="en-GB"/>
        </w:rPr>
      </w:pPr>
      <w:r w:rsidRPr="004B697E">
        <w:rPr>
          <w:lang w:val="en-GB"/>
        </w:rPr>
        <w:t>In the frame of the relevant Word Meeting, we are holding a Conference on “</w:t>
      </w:r>
      <w:r w:rsidRPr="004B697E">
        <w:rPr>
          <w:b/>
          <w:lang w:val="en-GB"/>
        </w:rPr>
        <w:t>Meeting of the V4 Associations of Local Governments and V4 twinning municipalities”</w:t>
      </w:r>
      <w:r w:rsidRPr="004B697E">
        <w:rPr>
          <w:lang w:val="en-GB"/>
        </w:rPr>
        <w:t xml:space="preserve"> on 28 June with aim to discuss </w:t>
      </w:r>
      <w:r w:rsidR="00CD48E7">
        <w:rPr>
          <w:lang w:val="en-GB"/>
        </w:rPr>
        <w:t xml:space="preserve">together </w:t>
      </w:r>
      <w:r w:rsidRPr="004B697E">
        <w:rPr>
          <w:lang w:val="en-GB"/>
        </w:rPr>
        <w:t xml:space="preserve">with the heads and representatives of the Visegrad local governments associations and </w:t>
      </w:r>
      <w:r w:rsidR="00CD48E7">
        <w:rPr>
          <w:lang w:val="en-GB"/>
        </w:rPr>
        <w:t xml:space="preserve">the </w:t>
      </w:r>
      <w:r w:rsidRPr="004B697E">
        <w:rPr>
          <w:lang w:val="en-GB"/>
        </w:rPr>
        <w:t xml:space="preserve">V4 municipalities, mayors, ambassadors, </w:t>
      </w:r>
      <w:r w:rsidR="00CD48E7">
        <w:rPr>
          <w:lang w:val="en-GB"/>
        </w:rPr>
        <w:t xml:space="preserve">home and cross-border mayors and communities, the </w:t>
      </w:r>
      <w:r w:rsidRPr="004B697E">
        <w:rPr>
          <w:lang w:val="en-GB"/>
        </w:rPr>
        <w:t xml:space="preserve">Hungarian Ministry </w:t>
      </w:r>
      <w:r w:rsidR="00CD48E7">
        <w:rPr>
          <w:lang w:val="en-GB"/>
        </w:rPr>
        <w:t>of Foreign Affairs</w:t>
      </w:r>
      <w:r w:rsidRPr="004B697E">
        <w:rPr>
          <w:lang w:val="en-GB"/>
        </w:rPr>
        <w:t xml:space="preserve"> the Visegrad best practices, tasks, co-operation and lobby</w:t>
      </w:r>
      <w:r w:rsidR="00CD48E7">
        <w:rPr>
          <w:lang w:val="en-GB"/>
        </w:rPr>
        <w:t xml:space="preserve"> issues of the LRAs, EU Funds and</w:t>
      </w:r>
      <w:r w:rsidRPr="004B697E">
        <w:rPr>
          <w:lang w:val="en-GB"/>
        </w:rPr>
        <w:t xml:space="preserve"> common cooperation possibilities in the next EU budget period, impact of the local reforms in the last 25 years etc.</w:t>
      </w:r>
    </w:p>
    <w:p w:rsidR="002B7909" w:rsidRPr="00D84B88" w:rsidRDefault="002B7909" w:rsidP="002B7909">
      <w:pPr>
        <w:jc w:val="both"/>
        <w:rPr>
          <w:lang w:val="en-GB"/>
        </w:rPr>
      </w:pPr>
    </w:p>
    <w:p w:rsidR="00242780" w:rsidRPr="00D84B88" w:rsidRDefault="004B697E" w:rsidP="002B7909">
      <w:pPr>
        <w:jc w:val="both"/>
        <w:rPr>
          <w:b/>
          <w:lang w:val="en-GB"/>
        </w:rPr>
      </w:pPr>
      <w:r>
        <w:rPr>
          <w:b/>
          <w:lang w:val="en-GB"/>
        </w:rPr>
        <w:t>Accommodation</w:t>
      </w:r>
    </w:p>
    <w:p w:rsidR="00AF5305" w:rsidRPr="00D84B88" w:rsidRDefault="00AF5305" w:rsidP="00AF5305">
      <w:pPr>
        <w:jc w:val="both"/>
        <w:rPr>
          <w:lang w:val="en-GB"/>
        </w:rPr>
      </w:pPr>
    </w:p>
    <w:p w:rsidR="00AF5305" w:rsidRPr="00D84B88" w:rsidRDefault="00437078" w:rsidP="00AF5305">
      <w:pPr>
        <w:jc w:val="both"/>
        <w:rPr>
          <w:lang w:val="en-GB"/>
        </w:rPr>
      </w:pPr>
      <w:r>
        <w:rPr>
          <w:b/>
          <w:lang w:val="en-GB"/>
        </w:rPr>
        <w:t xml:space="preserve">Self cost accommodation </w:t>
      </w:r>
      <w:r w:rsidRPr="00437078">
        <w:rPr>
          <w:lang w:val="en-GB"/>
        </w:rPr>
        <w:t>is provided</w:t>
      </w:r>
      <w:r>
        <w:rPr>
          <w:b/>
          <w:lang w:val="en-GB"/>
        </w:rPr>
        <w:t xml:space="preserve"> </w:t>
      </w:r>
      <w:r>
        <w:rPr>
          <w:lang w:val="en-GB"/>
        </w:rPr>
        <w:t>in</w:t>
      </w:r>
      <w:r w:rsidR="00AF5305" w:rsidRPr="00D84B88">
        <w:rPr>
          <w:lang w:val="en-GB"/>
        </w:rPr>
        <w:t xml:space="preserve"> </w:t>
      </w:r>
      <w:r w:rsidR="00A06132">
        <w:rPr>
          <w:lang w:val="en-GB"/>
        </w:rPr>
        <w:t>the</w:t>
      </w:r>
      <w:r w:rsidR="00AF5305" w:rsidRPr="00D84B88">
        <w:rPr>
          <w:lang w:val="en-GB"/>
        </w:rPr>
        <w:t xml:space="preserve"> </w:t>
      </w:r>
      <w:r w:rsidR="00EF4043">
        <w:rPr>
          <w:lang w:val="en-GB"/>
        </w:rPr>
        <w:t>Szent István University Residence</w:t>
      </w:r>
      <w:r>
        <w:rPr>
          <w:lang w:val="en-GB"/>
        </w:rPr>
        <w:t xml:space="preserve"> (Hungarian home </w:t>
      </w:r>
      <w:r w:rsidR="00EF4043">
        <w:rPr>
          <w:lang w:val="en-GB"/>
        </w:rPr>
        <w:t>mayors/</w:t>
      </w:r>
      <w:r w:rsidR="00A06132">
        <w:rPr>
          <w:lang w:val="en-GB"/>
        </w:rPr>
        <w:t>participants</w:t>
      </w:r>
      <w:r>
        <w:rPr>
          <w:lang w:val="en-GB"/>
        </w:rPr>
        <w:t xml:space="preserve"> will be also here)</w:t>
      </w:r>
      <w:r w:rsidR="00242780" w:rsidRPr="00D84B88">
        <w:rPr>
          <w:lang w:val="en-GB"/>
        </w:rPr>
        <w:t xml:space="preserve">. </w:t>
      </w:r>
      <w:r w:rsidR="001E2B67">
        <w:rPr>
          <w:lang w:val="en-GB"/>
        </w:rPr>
        <w:t>Pictures and some details of the accommodation on the WEB:</w:t>
      </w:r>
      <w:r w:rsidR="00242780" w:rsidRPr="00D84B88">
        <w:rPr>
          <w:lang w:val="en-GB"/>
        </w:rPr>
        <w:t xml:space="preserve"> </w:t>
      </w:r>
      <w:hyperlink r:id="rId11" w:history="1">
        <w:r w:rsidR="00242780" w:rsidRPr="00D84B88">
          <w:rPr>
            <w:rStyle w:val="Hypertextovodkaz"/>
            <w:lang w:val="en-GB"/>
          </w:rPr>
          <w:t>http://sziekollegium.hu/en/</w:t>
        </w:r>
      </w:hyperlink>
    </w:p>
    <w:p w:rsidR="00242780" w:rsidRPr="00D84B88" w:rsidRDefault="00242780" w:rsidP="00AF5305">
      <w:pPr>
        <w:jc w:val="both"/>
        <w:rPr>
          <w:lang w:val="en-GB"/>
        </w:rPr>
      </w:pPr>
    </w:p>
    <w:p w:rsidR="00437078" w:rsidRDefault="00437078" w:rsidP="00AF5305">
      <w:pPr>
        <w:tabs>
          <w:tab w:val="left" w:pos="4962"/>
        </w:tabs>
        <w:ind w:left="1418" w:hanging="1418"/>
        <w:jc w:val="both"/>
        <w:rPr>
          <w:u w:val="single"/>
          <w:lang w:val="en-GB"/>
        </w:rPr>
      </w:pPr>
      <w:r>
        <w:rPr>
          <w:u w:val="single"/>
          <w:lang w:val="en-GB"/>
        </w:rPr>
        <w:t>Price of the rooms</w:t>
      </w:r>
    </w:p>
    <w:p w:rsidR="00437078" w:rsidRDefault="00437078" w:rsidP="00AF5305">
      <w:pPr>
        <w:tabs>
          <w:tab w:val="left" w:pos="4962"/>
        </w:tabs>
        <w:ind w:left="1418" w:hanging="1418"/>
        <w:jc w:val="both"/>
        <w:rPr>
          <w:lang w:val="en-GB"/>
        </w:rPr>
      </w:pPr>
    </w:p>
    <w:p w:rsidR="00AF5305" w:rsidRPr="00D84B88" w:rsidRDefault="00437078" w:rsidP="00437078">
      <w:pPr>
        <w:tabs>
          <w:tab w:val="left" w:pos="4962"/>
        </w:tabs>
        <w:ind w:left="1418"/>
        <w:jc w:val="both"/>
        <w:rPr>
          <w:u w:val="single"/>
          <w:lang w:val="en-GB"/>
        </w:rPr>
      </w:pPr>
      <w:r>
        <w:rPr>
          <w:lang w:val="en-GB"/>
        </w:rPr>
        <w:t>Single room</w:t>
      </w:r>
      <w:r w:rsidR="00AF5305" w:rsidRPr="00D84B88">
        <w:rPr>
          <w:lang w:val="en-GB"/>
        </w:rPr>
        <w:t>: 7.2</w:t>
      </w:r>
      <w:r>
        <w:rPr>
          <w:lang w:val="en-GB"/>
        </w:rPr>
        <w:t xml:space="preserve">00 HUF/ room/ night - </w:t>
      </w:r>
      <w:r w:rsidR="00AF5305" w:rsidRPr="00D84B88">
        <w:rPr>
          <w:lang w:val="en-GB"/>
        </w:rPr>
        <w:t>+300</w:t>
      </w:r>
      <w:r>
        <w:rPr>
          <w:lang w:val="en-GB"/>
        </w:rPr>
        <w:t xml:space="preserve"> HUF tourism tax/person/night</w:t>
      </w:r>
    </w:p>
    <w:p w:rsidR="00AF5305" w:rsidRPr="00D84B88" w:rsidRDefault="00437078" w:rsidP="00AF5305">
      <w:pPr>
        <w:tabs>
          <w:tab w:val="left" w:pos="4962"/>
        </w:tabs>
        <w:ind w:left="1418"/>
        <w:jc w:val="both"/>
        <w:rPr>
          <w:lang w:val="en-GB"/>
        </w:rPr>
      </w:pPr>
      <w:r>
        <w:rPr>
          <w:lang w:val="en-GB"/>
        </w:rPr>
        <w:t>Double room</w:t>
      </w:r>
      <w:r w:rsidR="00AF5305" w:rsidRPr="00D84B88">
        <w:rPr>
          <w:lang w:val="en-GB"/>
        </w:rPr>
        <w:t>: 9.</w:t>
      </w:r>
      <w:r>
        <w:rPr>
          <w:lang w:val="en-GB"/>
        </w:rPr>
        <w:t xml:space="preserve">600 HUF/room/night - </w:t>
      </w:r>
      <w:r w:rsidR="00AF5305" w:rsidRPr="00D84B88">
        <w:rPr>
          <w:lang w:val="en-GB"/>
        </w:rPr>
        <w:t xml:space="preserve">+300 </w:t>
      </w:r>
      <w:r>
        <w:rPr>
          <w:lang w:val="en-GB"/>
        </w:rPr>
        <w:t>HUF tourism tax/person/night</w:t>
      </w:r>
    </w:p>
    <w:p w:rsidR="00AF5305" w:rsidRPr="00D84B88" w:rsidRDefault="00AF5305" w:rsidP="002B7909">
      <w:pPr>
        <w:jc w:val="both"/>
        <w:rPr>
          <w:lang w:val="en-GB"/>
        </w:rPr>
      </w:pPr>
    </w:p>
    <w:p w:rsidR="002B7909" w:rsidRPr="00D84B88" w:rsidRDefault="00C34C31" w:rsidP="002B7909">
      <w:pPr>
        <w:jc w:val="both"/>
        <w:rPr>
          <w:u w:val="single"/>
          <w:lang w:val="en-GB"/>
        </w:rPr>
      </w:pPr>
      <w:r>
        <w:rPr>
          <w:lang w:val="en-GB"/>
        </w:rPr>
        <w:t>Please, send</w:t>
      </w:r>
      <w:r w:rsidR="00A06132">
        <w:rPr>
          <w:lang w:val="en-GB"/>
        </w:rPr>
        <w:t xml:space="preserve"> your</w:t>
      </w:r>
      <w:r>
        <w:rPr>
          <w:lang w:val="en-GB"/>
        </w:rPr>
        <w:t xml:space="preserve"> registration with accommodation request too </w:t>
      </w:r>
      <w:r w:rsidR="00A06132">
        <w:rPr>
          <w:b/>
          <w:lang w:val="en-GB"/>
        </w:rPr>
        <w:t>with</w:t>
      </w:r>
      <w:r w:rsidR="00A06132" w:rsidRPr="00D84B88">
        <w:rPr>
          <w:b/>
          <w:lang w:val="en-GB"/>
        </w:rPr>
        <w:t xml:space="preserve"> </w:t>
      </w:r>
      <w:r>
        <w:rPr>
          <w:b/>
          <w:lang w:val="en-GB"/>
        </w:rPr>
        <w:t xml:space="preserve">your </w:t>
      </w:r>
      <w:r w:rsidR="00A06132">
        <w:rPr>
          <w:b/>
          <w:u w:val="single"/>
          <w:lang w:val="en-GB"/>
        </w:rPr>
        <w:t>name</w:t>
      </w:r>
      <w:r w:rsidR="00A06132" w:rsidRPr="00D84B88">
        <w:rPr>
          <w:b/>
          <w:lang w:val="en-GB"/>
        </w:rPr>
        <w:t xml:space="preserve">, </w:t>
      </w:r>
      <w:r w:rsidR="00A06132">
        <w:rPr>
          <w:b/>
          <w:u w:val="single"/>
          <w:lang w:val="en-GB"/>
        </w:rPr>
        <w:t xml:space="preserve">town, country, arrival and departure date </w:t>
      </w:r>
      <w:r w:rsidR="001E2B67">
        <w:rPr>
          <w:lang w:val="en-GB"/>
        </w:rPr>
        <w:t xml:space="preserve">to </w:t>
      </w:r>
      <w:r w:rsidR="001E2B67" w:rsidRPr="001E2B67">
        <w:rPr>
          <w:b/>
          <w:lang w:val="en-GB"/>
        </w:rPr>
        <w:t>Ms. Hajnalka Szabó</w:t>
      </w:r>
      <w:r w:rsidR="001E2B67">
        <w:rPr>
          <w:lang w:val="en-GB"/>
        </w:rPr>
        <w:t xml:space="preserve"> </w:t>
      </w:r>
      <w:r w:rsidR="001E2B67" w:rsidRPr="00D84B88">
        <w:rPr>
          <w:b/>
          <w:lang w:val="en-GB"/>
        </w:rPr>
        <w:t>(</w:t>
      </w:r>
      <w:r w:rsidR="001E2B67" w:rsidRPr="00D84B88">
        <w:rPr>
          <w:lang w:val="en-GB"/>
        </w:rPr>
        <w:t xml:space="preserve">e-mail: </w:t>
      </w:r>
      <w:hyperlink r:id="rId12" w:history="1">
        <w:r w:rsidR="001E2B67" w:rsidRPr="00D84B88">
          <w:rPr>
            <w:rStyle w:val="Hypertextovodkaz"/>
            <w:lang w:val="en-GB"/>
          </w:rPr>
          <w:t>hajni.alex@gmail.com</w:t>
        </w:r>
      </w:hyperlink>
      <w:r w:rsidR="001E2B67" w:rsidRPr="00D84B88">
        <w:rPr>
          <w:lang w:val="en-GB"/>
        </w:rPr>
        <w:t xml:space="preserve">) </w:t>
      </w:r>
      <w:r w:rsidR="001E2B67">
        <w:rPr>
          <w:b/>
          <w:u w:val="single"/>
          <w:lang w:val="en-GB"/>
        </w:rPr>
        <w:t>by 2 May 2014.</w:t>
      </w:r>
    </w:p>
    <w:p w:rsidR="00D61971" w:rsidRPr="00D84B88" w:rsidRDefault="00D61971" w:rsidP="002B7909">
      <w:pPr>
        <w:jc w:val="both"/>
        <w:rPr>
          <w:u w:val="single"/>
          <w:lang w:val="en-GB"/>
        </w:rPr>
      </w:pPr>
    </w:p>
    <w:p w:rsidR="00D61971" w:rsidRPr="00D84B88" w:rsidRDefault="00D61971" w:rsidP="00E06A4D">
      <w:pPr>
        <w:ind w:right="413"/>
        <w:jc w:val="both"/>
        <w:rPr>
          <w:sz w:val="23"/>
          <w:szCs w:val="23"/>
          <w:lang w:val="en-GB"/>
        </w:rPr>
      </w:pPr>
    </w:p>
    <w:p w:rsidR="004B697E" w:rsidRPr="004B697E" w:rsidRDefault="004B697E" w:rsidP="004B697E">
      <w:pPr>
        <w:tabs>
          <w:tab w:val="left" w:pos="8647"/>
        </w:tabs>
        <w:ind w:right="16"/>
        <w:jc w:val="both"/>
        <w:textAlignment w:val="top"/>
        <w:rPr>
          <w:lang w:val="en-GB"/>
        </w:rPr>
      </w:pPr>
      <w:r w:rsidRPr="004B697E">
        <w:rPr>
          <w:lang w:val="en-GB"/>
        </w:rPr>
        <w:t xml:space="preserve">Please, find enclosed the program draft </w:t>
      </w:r>
      <w:r>
        <w:rPr>
          <w:lang w:val="en-GB"/>
        </w:rPr>
        <w:t xml:space="preserve">and the registration form </w:t>
      </w:r>
      <w:r w:rsidRPr="004B697E">
        <w:rPr>
          <w:lang w:val="en-GB"/>
        </w:rPr>
        <w:t xml:space="preserve">and my colleague, </w:t>
      </w:r>
      <w:r w:rsidRPr="004B697E">
        <w:rPr>
          <w:b/>
          <w:lang w:val="en-GB"/>
        </w:rPr>
        <w:t xml:space="preserve">Ms Hajnalka Szabó </w:t>
      </w:r>
      <w:r w:rsidRPr="004B697E">
        <w:rPr>
          <w:lang w:val="en-GB"/>
        </w:rPr>
        <w:t>remains fully at your disposal for further questio</w:t>
      </w:r>
      <w:r>
        <w:rPr>
          <w:lang w:val="en-GB"/>
        </w:rPr>
        <w:t>ns</w:t>
      </w:r>
      <w:r w:rsidRPr="004B697E">
        <w:rPr>
          <w:lang w:val="en-GB"/>
        </w:rPr>
        <w:t>.</w:t>
      </w:r>
    </w:p>
    <w:p w:rsidR="004B697E" w:rsidRPr="004B697E" w:rsidRDefault="004B697E" w:rsidP="004B697E">
      <w:pPr>
        <w:ind w:left="567" w:right="413"/>
        <w:jc w:val="center"/>
        <w:rPr>
          <w:b/>
          <w:bCs/>
        </w:rPr>
      </w:pPr>
    </w:p>
    <w:p w:rsidR="004B697E" w:rsidRPr="004B697E" w:rsidRDefault="004B697E" w:rsidP="004B697E">
      <w:pPr>
        <w:ind w:left="567" w:right="413"/>
        <w:jc w:val="center"/>
        <w:rPr>
          <w:b/>
          <w:bCs/>
        </w:rPr>
      </w:pPr>
      <w:r w:rsidRPr="004B697E">
        <w:rPr>
          <w:b/>
          <w:bCs/>
        </w:rPr>
        <w:t>dr. Hajnalka Szabó</w:t>
      </w:r>
    </w:p>
    <w:p w:rsidR="004B697E" w:rsidRPr="004B697E" w:rsidRDefault="004B697E" w:rsidP="004B697E">
      <w:pPr>
        <w:ind w:left="567" w:right="413"/>
        <w:jc w:val="center"/>
      </w:pPr>
      <w:r w:rsidRPr="004B697E">
        <w:t>Tel: +36/28-529-140</w:t>
      </w:r>
    </w:p>
    <w:p w:rsidR="004B697E" w:rsidRPr="004B697E" w:rsidRDefault="004B697E" w:rsidP="004B697E">
      <w:pPr>
        <w:ind w:left="567" w:right="413"/>
        <w:jc w:val="center"/>
      </w:pPr>
      <w:r w:rsidRPr="004B697E">
        <w:t>Mobil: +36/30-2686105</w:t>
      </w:r>
    </w:p>
    <w:p w:rsidR="004B697E" w:rsidRPr="004B697E" w:rsidRDefault="004B697E" w:rsidP="004B697E">
      <w:pPr>
        <w:ind w:left="567" w:right="413"/>
        <w:jc w:val="center"/>
      </w:pPr>
      <w:r w:rsidRPr="004B697E">
        <w:t xml:space="preserve">E-mail: </w:t>
      </w:r>
      <w:hyperlink r:id="rId13" w:history="1">
        <w:r w:rsidRPr="004B697E">
          <w:rPr>
            <w:rStyle w:val="Hypertextovodkaz"/>
          </w:rPr>
          <w:t>hajni.alex@gmail.com</w:t>
        </w:r>
      </w:hyperlink>
    </w:p>
    <w:p w:rsidR="00152EED" w:rsidRPr="00D84B88" w:rsidRDefault="00152EED" w:rsidP="002B7909">
      <w:pPr>
        <w:jc w:val="both"/>
        <w:rPr>
          <w:b/>
          <w:u w:val="single"/>
          <w:lang w:val="en-GB"/>
        </w:rPr>
      </w:pPr>
    </w:p>
    <w:p w:rsidR="0015679E" w:rsidRPr="00D84B88" w:rsidRDefault="009811B6" w:rsidP="002B7909">
      <w:pPr>
        <w:jc w:val="both"/>
        <w:rPr>
          <w:u w:val="single"/>
          <w:lang w:val="en-GB"/>
        </w:rPr>
      </w:pPr>
      <w:r>
        <w:rPr>
          <w:b/>
          <w:u w:val="single"/>
          <w:lang w:val="en-GB"/>
        </w:rPr>
        <w:t xml:space="preserve">Catering during the event for 2 days </w:t>
      </w:r>
      <w:r w:rsidR="004B697E">
        <w:rPr>
          <w:b/>
          <w:u w:val="single"/>
          <w:lang w:val="en-GB"/>
        </w:rPr>
        <w:t>is provided for all participants by the MÖSZ - Hungarian Association of Local Governments</w:t>
      </w:r>
      <w:r w:rsidR="0015679E" w:rsidRPr="00D84B88">
        <w:rPr>
          <w:b/>
          <w:u w:val="single"/>
          <w:lang w:val="en-GB"/>
        </w:rPr>
        <w:t>.</w:t>
      </w:r>
    </w:p>
    <w:p w:rsidR="002B7909" w:rsidRPr="00D84B88" w:rsidRDefault="002B7909" w:rsidP="002B7909">
      <w:pPr>
        <w:jc w:val="both"/>
        <w:rPr>
          <w:lang w:val="en-GB"/>
        </w:rPr>
      </w:pPr>
    </w:p>
    <w:p w:rsidR="004B697E" w:rsidRPr="004B697E" w:rsidRDefault="004B697E" w:rsidP="004B697E">
      <w:pPr>
        <w:jc w:val="both"/>
        <w:outlineLvl w:val="0"/>
        <w:rPr>
          <w:rFonts w:cs="Arial"/>
          <w:lang w:val="en-US"/>
        </w:rPr>
      </w:pPr>
      <w:r w:rsidRPr="004B697E">
        <w:rPr>
          <w:rFonts w:cs="Arial"/>
          <w:lang w:val="en-US"/>
        </w:rPr>
        <w:t>I am looking fo</w:t>
      </w:r>
      <w:r>
        <w:rPr>
          <w:rFonts w:cs="Arial"/>
          <w:lang w:val="en-US"/>
        </w:rPr>
        <w:t>rward to welcome you in Gödöllő</w:t>
      </w:r>
      <w:r w:rsidRPr="004B697E">
        <w:rPr>
          <w:rFonts w:cs="Arial"/>
          <w:lang w:val="en-US"/>
        </w:rPr>
        <w:t xml:space="preserve"> in summer.</w:t>
      </w:r>
    </w:p>
    <w:p w:rsidR="002B7909" w:rsidRPr="00D84B88" w:rsidRDefault="002B7909" w:rsidP="002B7909">
      <w:pPr>
        <w:jc w:val="both"/>
        <w:rPr>
          <w:lang w:val="en-GB"/>
        </w:rPr>
      </w:pPr>
    </w:p>
    <w:p w:rsidR="002B7909" w:rsidRPr="00D84B88" w:rsidRDefault="002B7909" w:rsidP="002B7909">
      <w:pPr>
        <w:jc w:val="both"/>
        <w:rPr>
          <w:lang w:val="en-GB"/>
        </w:rPr>
      </w:pPr>
      <w:r w:rsidRPr="00D84B88">
        <w:rPr>
          <w:lang w:val="en-GB"/>
        </w:rPr>
        <w:t xml:space="preserve">Gödöllő, </w:t>
      </w:r>
      <w:r w:rsidR="00D84B88" w:rsidRPr="00D84B88">
        <w:rPr>
          <w:lang w:val="en-GB"/>
        </w:rPr>
        <w:t>31 March 2014</w:t>
      </w:r>
      <w:r w:rsidRPr="00D84B88">
        <w:rPr>
          <w:lang w:val="en-GB"/>
        </w:rPr>
        <w:t>.</w:t>
      </w:r>
    </w:p>
    <w:p w:rsidR="0049465C" w:rsidRPr="00D84B88" w:rsidRDefault="0049465C" w:rsidP="002B7909">
      <w:pPr>
        <w:jc w:val="both"/>
        <w:rPr>
          <w:b/>
          <w:lang w:val="en-GB"/>
        </w:rPr>
      </w:pPr>
    </w:p>
    <w:p w:rsidR="00D61971" w:rsidRPr="00D84B88" w:rsidRDefault="00D61971" w:rsidP="002B7909">
      <w:pPr>
        <w:jc w:val="both"/>
        <w:rPr>
          <w:b/>
          <w:lang w:val="en-GB"/>
        </w:rPr>
      </w:pPr>
    </w:p>
    <w:p w:rsidR="0049465C" w:rsidRPr="00D84B88" w:rsidRDefault="0049465C" w:rsidP="002B7909">
      <w:pPr>
        <w:jc w:val="both"/>
        <w:rPr>
          <w:b/>
          <w:lang w:val="en-GB"/>
        </w:rPr>
      </w:pPr>
    </w:p>
    <w:p w:rsidR="002B7909" w:rsidRPr="00D84B88" w:rsidRDefault="00D84B88" w:rsidP="004B697E">
      <w:pPr>
        <w:ind w:left="7371"/>
        <w:jc w:val="both"/>
        <w:rPr>
          <w:lang w:val="en-GB"/>
        </w:rPr>
      </w:pPr>
      <w:r w:rsidRPr="00D84B88">
        <w:rPr>
          <w:lang w:val="en-GB"/>
        </w:rPr>
        <w:t>Yours sincerely</w:t>
      </w:r>
    </w:p>
    <w:p w:rsidR="002B7909" w:rsidRPr="00D84B88" w:rsidRDefault="002B7909" w:rsidP="002B7909">
      <w:pPr>
        <w:jc w:val="both"/>
        <w:rPr>
          <w:b/>
          <w:lang w:val="en-GB"/>
        </w:rPr>
      </w:pPr>
    </w:p>
    <w:p w:rsidR="002B7909" w:rsidRPr="00D84B88" w:rsidRDefault="002B7909" w:rsidP="002B7909">
      <w:pPr>
        <w:ind w:left="7088"/>
        <w:jc w:val="both"/>
        <w:rPr>
          <w:lang w:val="en-GB"/>
        </w:rPr>
      </w:pPr>
      <w:r w:rsidRPr="00D84B88">
        <w:rPr>
          <w:lang w:val="en-GB"/>
        </w:rPr>
        <w:t>Dr. Gémesi György</w:t>
      </w:r>
    </w:p>
    <w:p w:rsidR="001A257A" w:rsidRPr="00D84B88" w:rsidRDefault="00D84B88" w:rsidP="001A257A">
      <w:pPr>
        <w:ind w:left="7797"/>
        <w:jc w:val="both"/>
        <w:rPr>
          <w:lang w:val="en-GB"/>
        </w:rPr>
      </w:pPr>
      <w:r w:rsidRPr="00D84B88">
        <w:rPr>
          <w:lang w:val="en-GB"/>
        </w:rPr>
        <w:t>President</w:t>
      </w:r>
    </w:p>
    <w:p w:rsidR="0049465C" w:rsidRDefault="0049465C" w:rsidP="0049465C">
      <w:pPr>
        <w:jc w:val="both"/>
      </w:pPr>
    </w:p>
    <w:sectPr w:rsidR="0049465C" w:rsidSect="00170F47">
      <w:headerReference w:type="even" r:id="rId14"/>
      <w:headerReference w:type="default" r:id="rId15"/>
      <w:pgSz w:w="11906" w:h="16838"/>
      <w:pgMar w:top="737" w:right="1060" w:bottom="1134" w:left="709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12" w:rsidRDefault="00D37712">
      <w:r>
        <w:separator/>
      </w:r>
    </w:p>
  </w:endnote>
  <w:endnote w:type="continuationSeparator" w:id="0">
    <w:p w:rsidR="00D37712" w:rsidRDefault="00D3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12" w:rsidRDefault="00D37712">
      <w:r>
        <w:separator/>
      </w:r>
    </w:p>
  </w:footnote>
  <w:footnote w:type="continuationSeparator" w:id="0">
    <w:p w:rsidR="00D37712" w:rsidRDefault="00D3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09" w:rsidRDefault="007D0EE4" w:rsidP="0083650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79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7909" w:rsidRDefault="002B79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09" w:rsidRDefault="007D0EE4" w:rsidP="0083650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79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3BE8">
      <w:rPr>
        <w:rStyle w:val="slostrnky"/>
        <w:noProof/>
      </w:rPr>
      <w:t>2</w:t>
    </w:r>
    <w:r>
      <w:rPr>
        <w:rStyle w:val="slostrnky"/>
      </w:rPr>
      <w:fldChar w:fldCharType="end"/>
    </w:r>
  </w:p>
  <w:p w:rsidR="002B7909" w:rsidRDefault="002B79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DB3"/>
    <w:multiLevelType w:val="multilevel"/>
    <w:tmpl w:val="BE4AB7F2"/>
    <w:lvl w:ilvl="0">
      <w:start w:val="1"/>
      <w:numFmt w:val="decimal"/>
      <w:pStyle w:val="Obsah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BF3632C"/>
    <w:multiLevelType w:val="multilevel"/>
    <w:tmpl w:val="2CA0737E"/>
    <w:lvl w:ilvl="0">
      <w:start w:val="1"/>
      <w:numFmt w:val="decimal"/>
      <w:pStyle w:val="Obsah4"/>
      <w:lvlText w:val="%1."/>
      <w:lvlJc w:val="left"/>
      <w:pPr>
        <w:tabs>
          <w:tab w:val="num" w:pos="677"/>
        </w:tabs>
        <w:ind w:left="677" w:hanging="360"/>
      </w:p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1109" w:hanging="432"/>
      </w:pPr>
    </w:lvl>
    <w:lvl w:ilvl="2">
      <w:start w:val="1"/>
      <w:numFmt w:val="decimal"/>
      <w:lvlText w:val="%1.%2.%3."/>
      <w:lvlJc w:val="left"/>
      <w:pPr>
        <w:tabs>
          <w:tab w:val="num" w:pos="1757"/>
        </w:tabs>
        <w:ind w:left="1541" w:hanging="504"/>
      </w:pPr>
    </w:lvl>
    <w:lvl w:ilvl="3">
      <w:start w:val="1"/>
      <w:numFmt w:val="decimal"/>
      <w:lvlText w:val="%1.%2.%3.%4."/>
      <w:lvlJc w:val="left"/>
      <w:pPr>
        <w:tabs>
          <w:tab w:val="num" w:pos="2117"/>
        </w:tabs>
        <w:ind w:left="2045" w:hanging="648"/>
      </w:pPr>
    </w:lvl>
    <w:lvl w:ilvl="4">
      <w:start w:val="1"/>
      <w:numFmt w:val="decimal"/>
      <w:lvlText w:val="%1.%2.%3.%4.%5."/>
      <w:lvlJc w:val="left"/>
      <w:pPr>
        <w:tabs>
          <w:tab w:val="num" w:pos="2837"/>
        </w:tabs>
        <w:ind w:left="2549" w:hanging="792"/>
      </w:pPr>
    </w:lvl>
    <w:lvl w:ilvl="5">
      <w:start w:val="1"/>
      <w:numFmt w:val="decimal"/>
      <w:lvlText w:val="%1.%2.%3.%4.%5.%6."/>
      <w:lvlJc w:val="left"/>
      <w:pPr>
        <w:tabs>
          <w:tab w:val="num" w:pos="3197"/>
        </w:tabs>
        <w:ind w:left="305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17"/>
        </w:tabs>
        <w:ind w:left="35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77"/>
        </w:tabs>
        <w:ind w:left="40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97"/>
        </w:tabs>
        <w:ind w:left="4637" w:hanging="1440"/>
      </w:pPr>
    </w:lvl>
  </w:abstractNum>
  <w:abstractNum w:abstractNumId="2">
    <w:nsid w:val="38D20048"/>
    <w:multiLevelType w:val="hybridMultilevel"/>
    <w:tmpl w:val="6C92BCBA"/>
    <w:lvl w:ilvl="0" w:tplc="040E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>
    <w:nsid w:val="4C227996"/>
    <w:multiLevelType w:val="hybridMultilevel"/>
    <w:tmpl w:val="81CE2FFE"/>
    <w:lvl w:ilvl="0" w:tplc="98F21CB4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4">
    <w:nsid w:val="52677105"/>
    <w:multiLevelType w:val="hybridMultilevel"/>
    <w:tmpl w:val="4EAC88DC"/>
    <w:lvl w:ilvl="0" w:tplc="040E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52815EC0"/>
    <w:multiLevelType w:val="hybridMultilevel"/>
    <w:tmpl w:val="6C7C47C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AF74A81"/>
    <w:multiLevelType w:val="hybridMultilevel"/>
    <w:tmpl w:val="4BF68F0C"/>
    <w:lvl w:ilvl="0" w:tplc="70B8D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4551"/>
    <w:multiLevelType w:val="hybridMultilevel"/>
    <w:tmpl w:val="B2D40A60"/>
    <w:lvl w:ilvl="0" w:tplc="1D209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E"/>
    <w:rsid w:val="000047A6"/>
    <w:rsid w:val="00036569"/>
    <w:rsid w:val="0006137D"/>
    <w:rsid w:val="00063C6F"/>
    <w:rsid w:val="00085EC0"/>
    <w:rsid w:val="000946A1"/>
    <w:rsid w:val="000D76DA"/>
    <w:rsid w:val="000F0266"/>
    <w:rsid w:val="00107B5B"/>
    <w:rsid w:val="00131C6A"/>
    <w:rsid w:val="00152EED"/>
    <w:rsid w:val="0015679E"/>
    <w:rsid w:val="00170F47"/>
    <w:rsid w:val="001959D4"/>
    <w:rsid w:val="001A257A"/>
    <w:rsid w:val="001A6068"/>
    <w:rsid w:val="001B1C1B"/>
    <w:rsid w:val="001B59D0"/>
    <w:rsid w:val="001C0DAC"/>
    <w:rsid w:val="001E2B67"/>
    <w:rsid w:val="00202DF9"/>
    <w:rsid w:val="00216352"/>
    <w:rsid w:val="00216F47"/>
    <w:rsid w:val="0021760F"/>
    <w:rsid w:val="0022275C"/>
    <w:rsid w:val="00235192"/>
    <w:rsid w:val="00242780"/>
    <w:rsid w:val="00273B16"/>
    <w:rsid w:val="002959A6"/>
    <w:rsid w:val="002A52B4"/>
    <w:rsid w:val="002A621F"/>
    <w:rsid w:val="002B7909"/>
    <w:rsid w:val="002D13F9"/>
    <w:rsid w:val="002D1E2B"/>
    <w:rsid w:val="002D3FA4"/>
    <w:rsid w:val="002D5FBC"/>
    <w:rsid w:val="002F2147"/>
    <w:rsid w:val="0030226A"/>
    <w:rsid w:val="003260CD"/>
    <w:rsid w:val="003429EA"/>
    <w:rsid w:val="0035689D"/>
    <w:rsid w:val="00380B73"/>
    <w:rsid w:val="0038713B"/>
    <w:rsid w:val="00391651"/>
    <w:rsid w:val="003A2C03"/>
    <w:rsid w:val="003B1579"/>
    <w:rsid w:val="003F54E1"/>
    <w:rsid w:val="00425B60"/>
    <w:rsid w:val="00437078"/>
    <w:rsid w:val="00474032"/>
    <w:rsid w:val="00477359"/>
    <w:rsid w:val="00486189"/>
    <w:rsid w:val="00490664"/>
    <w:rsid w:val="0049465C"/>
    <w:rsid w:val="004B4F7A"/>
    <w:rsid w:val="004B5B23"/>
    <w:rsid w:val="004B697E"/>
    <w:rsid w:val="004C57D2"/>
    <w:rsid w:val="00500D40"/>
    <w:rsid w:val="0050544B"/>
    <w:rsid w:val="00533B85"/>
    <w:rsid w:val="00534080"/>
    <w:rsid w:val="0055113F"/>
    <w:rsid w:val="005526E1"/>
    <w:rsid w:val="00576C34"/>
    <w:rsid w:val="005B4B4F"/>
    <w:rsid w:val="005C0BA0"/>
    <w:rsid w:val="005D5B50"/>
    <w:rsid w:val="005F681A"/>
    <w:rsid w:val="00603B86"/>
    <w:rsid w:val="0062691D"/>
    <w:rsid w:val="00635EBA"/>
    <w:rsid w:val="006448D3"/>
    <w:rsid w:val="00650380"/>
    <w:rsid w:val="00655858"/>
    <w:rsid w:val="006668F1"/>
    <w:rsid w:val="006700C0"/>
    <w:rsid w:val="00672A9A"/>
    <w:rsid w:val="0067758B"/>
    <w:rsid w:val="00682132"/>
    <w:rsid w:val="006F4BC5"/>
    <w:rsid w:val="00710AA0"/>
    <w:rsid w:val="00747757"/>
    <w:rsid w:val="00780F45"/>
    <w:rsid w:val="00793D7A"/>
    <w:rsid w:val="007D0EE4"/>
    <w:rsid w:val="0083189B"/>
    <w:rsid w:val="00836502"/>
    <w:rsid w:val="00882962"/>
    <w:rsid w:val="00893AFC"/>
    <w:rsid w:val="008A237C"/>
    <w:rsid w:val="008A4857"/>
    <w:rsid w:val="008C0BF5"/>
    <w:rsid w:val="008C5564"/>
    <w:rsid w:val="008F6B34"/>
    <w:rsid w:val="009811B6"/>
    <w:rsid w:val="009E04F0"/>
    <w:rsid w:val="009E5083"/>
    <w:rsid w:val="009F5960"/>
    <w:rsid w:val="00A023A3"/>
    <w:rsid w:val="00A06132"/>
    <w:rsid w:val="00A11A95"/>
    <w:rsid w:val="00A132A9"/>
    <w:rsid w:val="00A3796B"/>
    <w:rsid w:val="00A5279D"/>
    <w:rsid w:val="00A65BFD"/>
    <w:rsid w:val="00A96975"/>
    <w:rsid w:val="00A969F7"/>
    <w:rsid w:val="00AA3CFE"/>
    <w:rsid w:val="00AA6F8F"/>
    <w:rsid w:val="00AA76D7"/>
    <w:rsid w:val="00AB0928"/>
    <w:rsid w:val="00AB5207"/>
    <w:rsid w:val="00AD2021"/>
    <w:rsid w:val="00AF5305"/>
    <w:rsid w:val="00B13D78"/>
    <w:rsid w:val="00B453EF"/>
    <w:rsid w:val="00B65C99"/>
    <w:rsid w:val="00BB7475"/>
    <w:rsid w:val="00BC31CC"/>
    <w:rsid w:val="00BF49C4"/>
    <w:rsid w:val="00C03BE8"/>
    <w:rsid w:val="00C22AEF"/>
    <w:rsid w:val="00C34C31"/>
    <w:rsid w:val="00C40C68"/>
    <w:rsid w:val="00C57F9C"/>
    <w:rsid w:val="00C85B5D"/>
    <w:rsid w:val="00C8775F"/>
    <w:rsid w:val="00CB536B"/>
    <w:rsid w:val="00CC2A49"/>
    <w:rsid w:val="00CD48E7"/>
    <w:rsid w:val="00D13FAB"/>
    <w:rsid w:val="00D355E6"/>
    <w:rsid w:val="00D37712"/>
    <w:rsid w:val="00D61971"/>
    <w:rsid w:val="00D7250E"/>
    <w:rsid w:val="00D84B88"/>
    <w:rsid w:val="00D86D25"/>
    <w:rsid w:val="00DA5271"/>
    <w:rsid w:val="00DC1FDC"/>
    <w:rsid w:val="00DC6EEB"/>
    <w:rsid w:val="00DD2A6E"/>
    <w:rsid w:val="00DF372E"/>
    <w:rsid w:val="00E06A4D"/>
    <w:rsid w:val="00E14D65"/>
    <w:rsid w:val="00E413C4"/>
    <w:rsid w:val="00E42A94"/>
    <w:rsid w:val="00E80A92"/>
    <w:rsid w:val="00E909FC"/>
    <w:rsid w:val="00E944CC"/>
    <w:rsid w:val="00EB487F"/>
    <w:rsid w:val="00EB5F0C"/>
    <w:rsid w:val="00EB71DB"/>
    <w:rsid w:val="00EC0BFC"/>
    <w:rsid w:val="00EC43DC"/>
    <w:rsid w:val="00EC683E"/>
    <w:rsid w:val="00EF12C8"/>
    <w:rsid w:val="00EF4043"/>
    <w:rsid w:val="00F00F2D"/>
    <w:rsid w:val="00F23FB1"/>
    <w:rsid w:val="00F55CB3"/>
    <w:rsid w:val="00F60CEE"/>
    <w:rsid w:val="00F7530F"/>
    <w:rsid w:val="00F875FE"/>
    <w:rsid w:val="00F933D7"/>
    <w:rsid w:val="00F96CF9"/>
    <w:rsid w:val="00FB1E38"/>
    <w:rsid w:val="00FB4A6B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List" w:unhideWhenUsed="0"/>
    <w:lsdException w:name="List 3" w:unhideWhenUsed="0"/>
    <w:lsdException w:name="List 4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7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D7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76DA"/>
    <w:pPr>
      <w:keepNext/>
      <w:ind w:left="561" w:right="39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6EE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6E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C6EEB"/>
    <w:rPr>
      <w:rFonts w:ascii="Cambria" w:hAnsi="Cambria" w:cs="Cambria"/>
      <w:b/>
      <w:bCs/>
      <w:sz w:val="26"/>
      <w:szCs w:val="26"/>
    </w:rPr>
  </w:style>
  <w:style w:type="paragraph" w:styleId="Obsah1">
    <w:name w:val="toc 1"/>
    <w:basedOn w:val="Nadpis1"/>
    <w:next w:val="Normln"/>
    <w:autoRedefine/>
    <w:uiPriority w:val="99"/>
    <w:semiHidden/>
    <w:rsid w:val="000D76DA"/>
    <w:pPr>
      <w:spacing w:before="120" w:after="120" w:line="288" w:lineRule="auto"/>
      <w:jc w:val="both"/>
    </w:pPr>
    <w:rPr>
      <w:rFonts w:ascii="Times New Roman" w:hAnsi="Times New Roman" w:cs="Times New Roman"/>
      <w:kern w:val="0"/>
      <w:sz w:val="28"/>
      <w:szCs w:val="28"/>
    </w:rPr>
  </w:style>
  <w:style w:type="paragraph" w:styleId="Seznam">
    <w:name w:val="List"/>
    <w:basedOn w:val="Normln"/>
    <w:uiPriority w:val="99"/>
    <w:rsid w:val="000D76DA"/>
    <w:pPr>
      <w:ind w:left="283" w:hanging="283"/>
    </w:pPr>
  </w:style>
  <w:style w:type="paragraph" w:styleId="Obsah4">
    <w:name w:val="toc 4"/>
    <w:basedOn w:val="Seznam4"/>
    <w:next w:val="Normln"/>
    <w:autoRedefine/>
    <w:uiPriority w:val="99"/>
    <w:semiHidden/>
    <w:rsid w:val="000D76DA"/>
    <w:pPr>
      <w:numPr>
        <w:numId w:val="3"/>
      </w:numPr>
      <w:tabs>
        <w:tab w:val="clear" w:pos="677"/>
        <w:tab w:val="num" w:pos="2371"/>
      </w:tabs>
      <w:ind w:left="2294" w:hanging="283"/>
    </w:pPr>
  </w:style>
  <w:style w:type="paragraph" w:styleId="Seznam4">
    <w:name w:val="List 4"/>
    <w:basedOn w:val="Normln"/>
    <w:uiPriority w:val="99"/>
    <w:rsid w:val="000D76DA"/>
    <w:pPr>
      <w:ind w:left="1132" w:hanging="283"/>
    </w:pPr>
  </w:style>
  <w:style w:type="paragraph" w:styleId="Obsah3">
    <w:name w:val="toc 3"/>
    <w:basedOn w:val="Seznam3"/>
    <w:next w:val="Normln"/>
    <w:autoRedefine/>
    <w:uiPriority w:val="99"/>
    <w:semiHidden/>
    <w:rsid w:val="000D76DA"/>
    <w:pPr>
      <w:numPr>
        <w:numId w:val="2"/>
      </w:numPr>
      <w:tabs>
        <w:tab w:val="clear" w:pos="360"/>
        <w:tab w:val="num" w:pos="1435"/>
      </w:tabs>
      <w:spacing w:line="360" w:lineRule="auto"/>
      <w:ind w:left="1358" w:hanging="283"/>
    </w:pPr>
    <w:rPr>
      <w:b/>
      <w:bCs/>
    </w:rPr>
  </w:style>
  <w:style w:type="paragraph" w:styleId="Seznam3">
    <w:name w:val="List 3"/>
    <w:basedOn w:val="Normln"/>
    <w:uiPriority w:val="99"/>
    <w:rsid w:val="000D76DA"/>
    <w:pPr>
      <w:ind w:left="849" w:hanging="283"/>
    </w:pPr>
  </w:style>
  <w:style w:type="paragraph" w:styleId="Obsah2">
    <w:name w:val="toc 2"/>
    <w:basedOn w:val="Normln"/>
    <w:next w:val="Normln"/>
    <w:autoRedefine/>
    <w:uiPriority w:val="99"/>
    <w:semiHidden/>
    <w:rsid w:val="000D76DA"/>
    <w:pPr>
      <w:spacing w:line="360" w:lineRule="auto"/>
      <w:ind w:firstLine="426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0D76DA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EEB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3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E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6569"/>
  </w:style>
  <w:style w:type="paragraph" w:customStyle="1" w:styleId="CharCharChar1CharCharCharCharCharCharCharChar">
    <w:name w:val="Char Char Char1 Char Char Char Char Char Char Char Char"/>
    <w:basedOn w:val="Normln"/>
    <w:uiPriority w:val="99"/>
    <w:rsid w:val="004906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80A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EEB"/>
    <w:rPr>
      <w:sz w:val="2"/>
      <w:szCs w:val="2"/>
    </w:rPr>
  </w:style>
  <w:style w:type="character" w:styleId="Hypertextovodkaz">
    <w:name w:val="Hyperlink"/>
    <w:basedOn w:val="Standardnpsmoodstavce"/>
    <w:rsid w:val="00831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List" w:unhideWhenUsed="0"/>
    <w:lsdException w:name="List 3" w:unhideWhenUsed="0"/>
    <w:lsdException w:name="List 4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7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D7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76DA"/>
    <w:pPr>
      <w:keepNext/>
      <w:ind w:left="561" w:right="39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6EE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6E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C6EEB"/>
    <w:rPr>
      <w:rFonts w:ascii="Cambria" w:hAnsi="Cambria" w:cs="Cambria"/>
      <w:b/>
      <w:bCs/>
      <w:sz w:val="26"/>
      <w:szCs w:val="26"/>
    </w:rPr>
  </w:style>
  <w:style w:type="paragraph" w:styleId="Obsah1">
    <w:name w:val="toc 1"/>
    <w:basedOn w:val="Nadpis1"/>
    <w:next w:val="Normln"/>
    <w:autoRedefine/>
    <w:uiPriority w:val="99"/>
    <w:semiHidden/>
    <w:rsid w:val="000D76DA"/>
    <w:pPr>
      <w:spacing w:before="120" w:after="120" w:line="288" w:lineRule="auto"/>
      <w:jc w:val="both"/>
    </w:pPr>
    <w:rPr>
      <w:rFonts w:ascii="Times New Roman" w:hAnsi="Times New Roman" w:cs="Times New Roman"/>
      <w:kern w:val="0"/>
      <w:sz w:val="28"/>
      <w:szCs w:val="28"/>
    </w:rPr>
  </w:style>
  <w:style w:type="paragraph" w:styleId="Seznam">
    <w:name w:val="List"/>
    <w:basedOn w:val="Normln"/>
    <w:uiPriority w:val="99"/>
    <w:rsid w:val="000D76DA"/>
    <w:pPr>
      <w:ind w:left="283" w:hanging="283"/>
    </w:pPr>
  </w:style>
  <w:style w:type="paragraph" w:styleId="Obsah4">
    <w:name w:val="toc 4"/>
    <w:basedOn w:val="Seznam4"/>
    <w:next w:val="Normln"/>
    <w:autoRedefine/>
    <w:uiPriority w:val="99"/>
    <w:semiHidden/>
    <w:rsid w:val="000D76DA"/>
    <w:pPr>
      <w:numPr>
        <w:numId w:val="3"/>
      </w:numPr>
      <w:tabs>
        <w:tab w:val="clear" w:pos="677"/>
        <w:tab w:val="num" w:pos="2371"/>
      </w:tabs>
      <w:ind w:left="2294" w:hanging="283"/>
    </w:pPr>
  </w:style>
  <w:style w:type="paragraph" w:styleId="Seznam4">
    <w:name w:val="List 4"/>
    <w:basedOn w:val="Normln"/>
    <w:uiPriority w:val="99"/>
    <w:rsid w:val="000D76DA"/>
    <w:pPr>
      <w:ind w:left="1132" w:hanging="283"/>
    </w:pPr>
  </w:style>
  <w:style w:type="paragraph" w:styleId="Obsah3">
    <w:name w:val="toc 3"/>
    <w:basedOn w:val="Seznam3"/>
    <w:next w:val="Normln"/>
    <w:autoRedefine/>
    <w:uiPriority w:val="99"/>
    <w:semiHidden/>
    <w:rsid w:val="000D76DA"/>
    <w:pPr>
      <w:numPr>
        <w:numId w:val="2"/>
      </w:numPr>
      <w:tabs>
        <w:tab w:val="clear" w:pos="360"/>
        <w:tab w:val="num" w:pos="1435"/>
      </w:tabs>
      <w:spacing w:line="360" w:lineRule="auto"/>
      <w:ind w:left="1358" w:hanging="283"/>
    </w:pPr>
    <w:rPr>
      <w:b/>
      <w:bCs/>
    </w:rPr>
  </w:style>
  <w:style w:type="paragraph" w:styleId="Seznam3">
    <w:name w:val="List 3"/>
    <w:basedOn w:val="Normln"/>
    <w:uiPriority w:val="99"/>
    <w:rsid w:val="000D76DA"/>
    <w:pPr>
      <w:ind w:left="849" w:hanging="283"/>
    </w:pPr>
  </w:style>
  <w:style w:type="paragraph" w:styleId="Obsah2">
    <w:name w:val="toc 2"/>
    <w:basedOn w:val="Normln"/>
    <w:next w:val="Normln"/>
    <w:autoRedefine/>
    <w:uiPriority w:val="99"/>
    <w:semiHidden/>
    <w:rsid w:val="000D76DA"/>
    <w:pPr>
      <w:spacing w:line="360" w:lineRule="auto"/>
      <w:ind w:firstLine="426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0D76DA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EEB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3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E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6569"/>
  </w:style>
  <w:style w:type="paragraph" w:customStyle="1" w:styleId="CharCharChar1CharCharCharCharCharCharCharChar">
    <w:name w:val="Char Char Char1 Char Char Char Char Char Char Char Char"/>
    <w:basedOn w:val="Normln"/>
    <w:uiPriority w:val="99"/>
    <w:rsid w:val="004906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80A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EEB"/>
    <w:rPr>
      <w:sz w:val="2"/>
      <w:szCs w:val="2"/>
    </w:rPr>
  </w:style>
  <w:style w:type="character" w:styleId="Hypertextovodkaz">
    <w:name w:val="Hyperlink"/>
    <w:basedOn w:val="Standardnpsmoodstavce"/>
    <w:rsid w:val="00831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hajni.alex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ajni.alex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ziekollegium.hu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iralyikastely.hu/main_pag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mesi\Application%20Data\Microsoft\Sablonok\&#250;j%20MOS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új MOSZ</Template>
  <TotalTime>0</TotalTime>
  <Pages>2</Pages>
  <Words>362</Words>
  <Characters>2140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BSAFTPZ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gemesi</dc:creator>
  <cp:lastModifiedBy>Hůlková Gabriela</cp:lastModifiedBy>
  <cp:revision>2</cp:revision>
  <cp:lastPrinted>2014-01-13T13:02:00Z</cp:lastPrinted>
  <dcterms:created xsi:type="dcterms:W3CDTF">2014-04-14T12:45:00Z</dcterms:created>
  <dcterms:modified xsi:type="dcterms:W3CDTF">2014-04-14T12:45:00Z</dcterms:modified>
</cp:coreProperties>
</file>