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6DAC" w14:textId="7561F0BB" w:rsidR="003C4F9E" w:rsidRPr="00E91905" w:rsidRDefault="00CE50E2" w:rsidP="003C4F9E">
      <w:pPr>
        <w:pStyle w:val="TZtitulek"/>
      </w:pPr>
      <w:r w:rsidRPr="00CE50E2">
        <w:t>Udržitelná budoucnost obcí: ČSOB pořádá třetí ročník konference, na které vyhlásí i vítěze soutěže Zelená obec roku</w:t>
      </w:r>
      <w:r>
        <w:rPr>
          <w:rStyle w:val="eop"/>
          <w:rFonts w:ascii="Open Sans" w:hAnsi="Open Sans" w:cs="Open Sans"/>
          <w:b w:val="0"/>
          <w:bCs/>
          <w:color w:val="003366"/>
          <w:szCs w:val="44"/>
        </w:rPr>
        <w:t> </w:t>
      </w:r>
      <w:r w:rsidR="003C4F9E">
        <w:t xml:space="preserve"> </w:t>
      </w:r>
    </w:p>
    <w:p w14:paraId="7F64412A" w14:textId="39D44150" w:rsidR="00BB1AEC" w:rsidRDefault="00CE50E2" w:rsidP="00BB1AEC">
      <w:pPr>
        <w:pStyle w:val="TZperex"/>
      </w:pPr>
      <w:r w:rsidRPr="00CE50E2">
        <w:t>ČSOB pořádá tradiční konferenci Udržitelná budoucnost obcí. Již třetí ročník se tentokrát zaměří na odpadové hospodářství – jedno z</w:t>
      </w:r>
      <w:r w:rsidRPr="00CE50E2">
        <w:rPr>
          <w:rFonts w:ascii="Arial" w:hAnsi="Arial" w:cs="Arial"/>
        </w:rPr>
        <w:t> </w:t>
      </w:r>
      <w:r w:rsidRPr="00CE50E2">
        <w:t>klíčových témat současné ekologické transformace obcí. Akce se uskuteční 5. června</w:t>
      </w:r>
      <w:r w:rsidR="00633674">
        <w:t xml:space="preserve"> od 14 hodin</w:t>
      </w:r>
      <w:r w:rsidRPr="00CE50E2">
        <w:t xml:space="preserve"> v</w:t>
      </w:r>
      <w:r w:rsidRPr="00CE50E2">
        <w:rPr>
          <w:rFonts w:ascii="Arial" w:hAnsi="Arial" w:cs="Arial"/>
        </w:rPr>
        <w:t> </w:t>
      </w:r>
      <w:r w:rsidRPr="00CE50E2">
        <w:t>pražském Kampusu ČSOB. Mezi hosty nebude chybět ani ministr životního prostředí Petr Hladík. Program završí slavnostní vyhlášení soutěže Zelená obec roku.</w:t>
      </w:r>
      <w:r>
        <w:rPr>
          <w:rStyle w:val="eop"/>
          <w:rFonts w:ascii="Open Sans" w:hAnsi="Open Sans" w:cs="Open Sans"/>
          <w:b w:val="0"/>
          <w:bCs/>
          <w:color w:val="003366"/>
        </w:rPr>
        <w:t> </w:t>
      </w:r>
    </w:p>
    <w:p w14:paraId="156DBF18" w14:textId="2863CE84" w:rsidR="006E313C" w:rsidRDefault="00CE50E2" w:rsidP="00D16285">
      <w:pPr>
        <w:rPr>
          <w:rStyle w:val="eop"/>
          <w:rFonts w:ascii="Open Sans" w:hAnsi="Open Sans" w:cs="Open Sans"/>
          <w:color w:val="000000"/>
        </w:rPr>
      </w:pPr>
      <w:r>
        <w:rPr>
          <w:rStyle w:val="normaltextrun"/>
          <w:rFonts w:ascii="Open Sans" w:hAnsi="Open Sans" w:cs="Open Sans"/>
          <w:i/>
          <w:iCs/>
        </w:rPr>
        <w:t>„Chtěl bych pozvat nejen zástupce měst a obcí, ale i zájemce z</w:t>
      </w:r>
      <w:r>
        <w:rPr>
          <w:rStyle w:val="normaltextrun"/>
          <w:rFonts w:ascii="Arial" w:hAnsi="Arial" w:cs="Arial"/>
          <w:i/>
          <w:iCs/>
        </w:rPr>
        <w:t> </w:t>
      </w:r>
      <w:r>
        <w:rPr>
          <w:rStyle w:val="normaltextrun"/>
          <w:rFonts w:ascii="Open Sans" w:hAnsi="Open Sans" w:cs="Open Sans"/>
          <w:i/>
          <w:iCs/>
        </w:rPr>
        <w:t>řad podnikatelů a manažerů, kteří se o udržitelnost businessu, inovace a ochranu životního prostředí</w:t>
      </w:r>
      <w:r>
        <w:rPr>
          <w:rStyle w:val="normaltextrun"/>
          <w:rFonts w:ascii="Open Sans" w:hAnsi="Open Sans" w:cs="Open Sans"/>
        </w:rPr>
        <w:t xml:space="preserve"> </w:t>
      </w:r>
      <w:r>
        <w:rPr>
          <w:rStyle w:val="normaltextrun"/>
          <w:rFonts w:ascii="Open Sans" w:hAnsi="Open Sans" w:cs="Open Sans"/>
          <w:i/>
          <w:iCs/>
        </w:rPr>
        <w:t>zajímají a chtějí si v</w:t>
      </w:r>
      <w:r>
        <w:rPr>
          <w:rStyle w:val="normaltextrun"/>
          <w:rFonts w:ascii="Arial" w:hAnsi="Arial" w:cs="Arial"/>
          <w:i/>
          <w:iCs/>
        </w:rPr>
        <w:t> </w:t>
      </w:r>
      <w:r>
        <w:rPr>
          <w:rStyle w:val="normaltextrun"/>
          <w:rFonts w:ascii="Open Sans" w:hAnsi="Open Sans" w:cs="Open Sans"/>
          <w:i/>
          <w:iCs/>
        </w:rPr>
        <w:t xml:space="preserve">této oblasti rozšířit obzory. I letos se mohou účastníci těšit na řadu odborníků na environmentální problematiku a po loňském úspěchu také na speciálního zahraničního hosta,“ </w:t>
      </w:r>
      <w:r>
        <w:rPr>
          <w:rStyle w:val="normaltextrun"/>
          <w:rFonts w:ascii="Open Sans" w:hAnsi="Open Sans" w:cs="Open Sans"/>
          <w:color w:val="000000"/>
          <w:shd w:val="clear" w:color="auto" w:fill="FFFFFF"/>
        </w:rPr>
        <w:t xml:space="preserve">uvádí </w:t>
      </w:r>
      <w:r>
        <w:rPr>
          <w:rStyle w:val="normaltextrun"/>
          <w:rFonts w:ascii="Open Sans" w:hAnsi="Open Sans" w:cs="Open Sans"/>
          <w:b/>
          <w:bCs/>
          <w:color w:val="000000"/>
          <w:shd w:val="clear" w:color="auto" w:fill="FFFFFF"/>
        </w:rPr>
        <w:t>Ján Lučan, člen představenstva ČSOB zodpovědný za vztahové bankovnictví</w:t>
      </w:r>
      <w:r>
        <w:rPr>
          <w:rStyle w:val="normaltextrun"/>
          <w:rFonts w:ascii="Open Sans" w:hAnsi="Open Sans" w:cs="Open Sans"/>
          <w:color w:val="000000"/>
          <w:shd w:val="clear" w:color="auto" w:fill="FFFFFF"/>
        </w:rPr>
        <w:t>.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>
        <w:rPr>
          <w:rStyle w:val="eop"/>
          <w:rFonts w:ascii="Open Sans" w:hAnsi="Open Sans" w:cs="Open Sans"/>
          <w:color w:val="000000"/>
        </w:rPr>
        <w:t> </w:t>
      </w:r>
    </w:p>
    <w:p w14:paraId="4CC7F79E" w14:textId="79B793AE" w:rsidR="006E313C" w:rsidRPr="006E313C" w:rsidRDefault="00CE50E2" w:rsidP="006E313C">
      <w:pPr>
        <w:pStyle w:val="paragraph"/>
        <w:spacing w:before="0" w:beforeAutospacing="0" w:after="120" w:afterAutospacing="0"/>
        <w:jc w:val="both"/>
        <w:textAlignment w:val="baseline"/>
      </w:pPr>
      <w:r>
        <w:rPr>
          <w:rStyle w:val="normaltextrun"/>
          <w:rFonts w:ascii="Open Sans" w:hAnsi="Open Sans" w:cs="Open Sans"/>
          <w:b/>
          <w:bCs/>
          <w:color w:val="0099CD"/>
        </w:rPr>
        <w:t>Obce často čelí velkým ekologickým výzvám</w:t>
      </w:r>
      <w:r w:rsidRPr="006E313C">
        <w:rPr>
          <w:rStyle w:val="normaltextrun"/>
        </w:rPr>
        <w:t> </w:t>
      </w:r>
    </w:p>
    <w:p w14:paraId="2F33B234" w14:textId="77777777" w:rsidR="00CE50E2" w:rsidRPr="00CE50E2" w:rsidRDefault="00CE50E2" w:rsidP="00CE50E2">
      <w:r w:rsidRPr="00CE50E2">
        <w:t>První blok programu odstartuje přírodovědec a pedagog Jakub Hruška se svým příspěvkem k</w:t>
      </w:r>
      <w:r w:rsidRPr="00CE50E2">
        <w:rPr>
          <w:rFonts w:ascii="Arial" w:hAnsi="Arial" w:cs="Arial"/>
        </w:rPr>
        <w:t> </w:t>
      </w:r>
      <w:r w:rsidRPr="00CE50E2">
        <w:t>aktuálním dopadům klimatických změn na českou krajinu. Na něj naváže Petr Valdman, ředitel Státního fondu životního prostředí ČR a poté Pavel Prokop, výkonný ředitel Firemního bankovnictví ČSOB.  </w:t>
      </w:r>
    </w:p>
    <w:p w14:paraId="640DC328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5DDC781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Style w:val="scxw59437149"/>
          <w:rFonts w:ascii="Open Sans" w:hAnsi="Open Sans" w:cs="Open Sans"/>
          <w:color w:val="000000"/>
          <w:sz w:val="20"/>
          <w:szCs w:val="20"/>
        </w:rPr>
      </w:pPr>
      <w:r>
        <w:rPr>
          <w:rStyle w:val="normaltextrun"/>
          <w:rFonts w:ascii="Open Sans" w:hAnsi="Open Sans" w:cs="Open Sans"/>
          <w:i/>
          <w:iCs/>
          <w:sz w:val="20"/>
        </w:rPr>
        <w:t xml:space="preserve">„Obce, které řeší udržitelnost, jsou atraktivnější pro obyvatele i firmy. A společnosti, které myslí na budoucnost, získávají důvěru zákazníků a posilují svou reputaci. Jednou z možností jak se do ekonomicky smysluplných a udržitelných aktivit obce mohou zapojit i místní podniky, je zefektivnění třídění odpadu,“ </w:t>
      </w:r>
      <w:r>
        <w:rPr>
          <w:rStyle w:val="normaltextrun"/>
          <w:rFonts w:ascii="Open Sans" w:hAnsi="Open Sans" w:cs="Open Sans"/>
          <w:sz w:val="20"/>
        </w:rPr>
        <w:t xml:space="preserve">vysvětluje </w:t>
      </w:r>
      <w:r>
        <w:rPr>
          <w:rStyle w:val="normaltextrun"/>
          <w:rFonts w:ascii="Open Sans" w:hAnsi="Open Sans" w:cs="Open Sans"/>
          <w:b/>
          <w:bCs/>
          <w:color w:val="000000"/>
          <w:sz w:val="20"/>
          <w:shd w:val="clear" w:color="auto" w:fill="FFFFFF"/>
        </w:rPr>
        <w:t>Pavel Prokop.</w:t>
      </w:r>
      <w:r>
        <w:rPr>
          <w:rStyle w:val="scxw59437149"/>
          <w:rFonts w:ascii="Open Sans" w:hAnsi="Open Sans" w:cs="Open Sans"/>
          <w:color w:val="000000"/>
          <w:sz w:val="20"/>
          <w:szCs w:val="20"/>
        </w:rPr>
        <w:t> </w:t>
      </w:r>
    </w:p>
    <w:p w14:paraId="6D4847AF" w14:textId="7233BCC5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Style w:val="normaltextrun"/>
          <w:rFonts w:ascii="Open Sans" w:hAnsi="Open Sans" w:cs="Open Sans"/>
          <w:sz w:val="20"/>
        </w:rPr>
        <w:t xml:space="preserve">Následně vystoupí odbornice na cirkulární ekonomiku, Soňa </w:t>
      </w:r>
      <w:proofErr w:type="spellStart"/>
      <w:r>
        <w:rPr>
          <w:rStyle w:val="normaltextrun"/>
          <w:rFonts w:ascii="Open Sans" w:hAnsi="Open Sans" w:cs="Open Sans"/>
          <w:sz w:val="20"/>
        </w:rPr>
        <w:t>Klepek</w:t>
      </w:r>
      <w:proofErr w:type="spellEnd"/>
      <w:r>
        <w:rPr>
          <w:rStyle w:val="normaltextrun"/>
          <w:rFonts w:ascii="Open Sans" w:hAnsi="Open Sans" w:cs="Open Sans"/>
          <w:sz w:val="20"/>
        </w:rPr>
        <w:t xml:space="preserve"> Jonášová, která představí stav recyklace a třídění odpadu v</w:t>
      </w:r>
      <w:r>
        <w:rPr>
          <w:rStyle w:val="normaltextrun"/>
          <w:rFonts w:ascii="Arial" w:hAnsi="Arial" w:cs="Arial"/>
          <w:sz w:val="20"/>
        </w:rPr>
        <w:t> </w:t>
      </w:r>
      <w:r>
        <w:rPr>
          <w:rStyle w:val="normaltextrun"/>
          <w:rFonts w:ascii="Open Sans" w:hAnsi="Open Sans" w:cs="Open Sans"/>
          <w:sz w:val="20"/>
        </w:rPr>
        <w:t xml:space="preserve">České republice. 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08F2F9C4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sz w:val="20"/>
        </w:rPr>
        <w:lastRenderedPageBreak/>
        <w:t>První část programu uzavře starosta Pohořelic Miroslav Novák s</w:t>
      </w:r>
      <w:r>
        <w:rPr>
          <w:rStyle w:val="normaltextrun"/>
          <w:rFonts w:ascii="Arial" w:hAnsi="Arial" w:cs="Arial"/>
          <w:sz w:val="20"/>
        </w:rPr>
        <w:t> </w:t>
      </w:r>
      <w:r>
        <w:rPr>
          <w:rStyle w:val="normaltextrun"/>
          <w:rFonts w:ascii="Open Sans" w:hAnsi="Open Sans" w:cs="Open Sans"/>
          <w:sz w:val="20"/>
        </w:rPr>
        <w:t>konkrétním příkladem motivačního systému třídění odpadu.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4B392338" w14:textId="77777777" w:rsidR="00CE50E2" w:rsidRPr="00BB1AEC" w:rsidRDefault="00CE50E2" w:rsidP="00D16285">
      <w:pPr>
        <w:rPr>
          <w:b/>
          <w:bCs/>
        </w:rPr>
      </w:pPr>
    </w:p>
    <w:p w14:paraId="0C925B24" w14:textId="5FC8A45C" w:rsidR="00CE50E2" w:rsidRPr="006E313C" w:rsidRDefault="00CE50E2" w:rsidP="006E313C">
      <w:pPr>
        <w:pStyle w:val="paragraph"/>
        <w:spacing w:before="0" w:beforeAutospacing="0" w:after="120" w:afterAutospacing="0"/>
        <w:jc w:val="both"/>
        <w:textAlignment w:val="baseline"/>
      </w:pPr>
      <w:r>
        <w:rPr>
          <w:rStyle w:val="normaltextrun"/>
          <w:rFonts w:ascii="Open Sans" w:hAnsi="Open Sans" w:cs="Open Sans"/>
          <w:b/>
          <w:bCs/>
          <w:color w:val="0099CD"/>
        </w:rPr>
        <w:t>Inspirace ze zahraničí</w:t>
      </w:r>
      <w:r w:rsidRPr="00CE50E2">
        <w:rPr>
          <w:rStyle w:val="normaltextrun"/>
        </w:rPr>
        <w:t> </w:t>
      </w:r>
    </w:p>
    <w:p w14:paraId="4820867B" w14:textId="70242F2C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hAnsi="Open Sans" w:cs="Open Sans"/>
          <w:sz w:val="20"/>
        </w:rPr>
        <w:t xml:space="preserve">Na letošním ročníku konference vystoupí i oceňovaný starosta německé obce Kalletal, Mario Hecker, který </w:t>
      </w:r>
      <w:r w:rsidR="009B332D">
        <w:rPr>
          <w:rStyle w:val="normaltextrun"/>
          <w:rFonts w:ascii="Open Sans" w:hAnsi="Open Sans" w:cs="Open Sans"/>
          <w:sz w:val="20"/>
        </w:rPr>
        <w:t>se s</w:t>
      </w:r>
      <w:r>
        <w:rPr>
          <w:rStyle w:val="normaltextrun"/>
          <w:rFonts w:ascii="Arial" w:hAnsi="Arial" w:cs="Arial"/>
          <w:sz w:val="20"/>
        </w:rPr>
        <w:t> </w:t>
      </w:r>
      <w:r>
        <w:rPr>
          <w:rStyle w:val="normaltextrun"/>
          <w:rFonts w:ascii="Open Sans" w:hAnsi="Open Sans" w:cs="Open Sans"/>
          <w:sz w:val="20"/>
        </w:rPr>
        <w:t xml:space="preserve">účastníky konference podělí o příklady dobré praxe. Celý blok pak uzavře panelová diskuse na téma odpadového hospodářství, které se zúčastní i ministr životního prostředí Petr Hladík. 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72B9149B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D07E9E" w14:textId="2E48C8AC" w:rsidR="00CE50E2" w:rsidRPr="006E313C" w:rsidRDefault="00CE50E2" w:rsidP="006E313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color w:val="0099CD"/>
        </w:rPr>
      </w:pPr>
      <w:r>
        <w:rPr>
          <w:rStyle w:val="normaltextrun"/>
          <w:rFonts w:ascii="Open Sans" w:hAnsi="Open Sans" w:cs="Open Sans"/>
          <w:b/>
          <w:bCs/>
          <w:color w:val="0099CD"/>
        </w:rPr>
        <w:t>Zelená obec roku</w:t>
      </w:r>
      <w:r w:rsidRPr="006E313C">
        <w:rPr>
          <w:rStyle w:val="normaltextrun"/>
          <w:rFonts w:ascii="Open Sans" w:hAnsi="Open Sans" w:cs="Open Sans"/>
          <w:b/>
          <w:bCs/>
          <w:color w:val="0099CD"/>
        </w:rPr>
        <w:t> </w:t>
      </w:r>
    </w:p>
    <w:p w14:paraId="36F05803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hAnsi="Open Sans" w:cs="Open Sans"/>
          <w:sz w:val="20"/>
        </w:rPr>
        <w:t>Konferenci završí slavnostní vyhlášení soutěže Zelená obec roku, kterou pořádá ČSOB ve spolupráci s</w:t>
      </w:r>
      <w:r>
        <w:rPr>
          <w:rStyle w:val="normaltextrun"/>
          <w:rFonts w:ascii="Arial" w:hAnsi="Arial" w:cs="Arial"/>
          <w:sz w:val="20"/>
        </w:rPr>
        <w:t> </w:t>
      </w:r>
      <w:r>
        <w:rPr>
          <w:rStyle w:val="normaltextrun"/>
          <w:rFonts w:ascii="Open Sans" w:hAnsi="Open Sans" w:cs="Open Sans"/>
          <w:sz w:val="20"/>
        </w:rPr>
        <w:t xml:space="preserve">Hospodářskými novinami, pod záštitou Ministerstva životního prostředí, Svazu měst a obcí ČR a České rady pro šetrné budovy. 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6353489C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D6D2AB4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hAnsi="Open Sans" w:cs="Open Sans"/>
          <w:sz w:val="20"/>
        </w:rPr>
        <w:t>Odborná porota každoročně vybírá vítěze v</w:t>
      </w:r>
      <w:r>
        <w:rPr>
          <w:rStyle w:val="normaltextrun"/>
          <w:rFonts w:ascii="Arial" w:hAnsi="Arial" w:cs="Arial"/>
          <w:sz w:val="20"/>
        </w:rPr>
        <w:t> </w:t>
      </w:r>
      <w:r>
        <w:rPr>
          <w:rStyle w:val="normaltextrun"/>
          <w:rFonts w:ascii="Open Sans" w:hAnsi="Open Sans" w:cs="Open Sans"/>
          <w:sz w:val="20"/>
        </w:rPr>
        <w:t>celkem třech kategoriích podle počtu obyvatel. Výherci získají titul, finanční odměny v</w:t>
      </w:r>
      <w:r>
        <w:rPr>
          <w:rStyle w:val="normaltextrun"/>
          <w:rFonts w:ascii="Arial" w:hAnsi="Arial" w:cs="Arial"/>
          <w:sz w:val="20"/>
        </w:rPr>
        <w:t> </w:t>
      </w:r>
      <w:r>
        <w:rPr>
          <w:rStyle w:val="normaltextrun"/>
          <w:rFonts w:ascii="Open Sans" w:hAnsi="Open Sans" w:cs="Open Sans"/>
          <w:sz w:val="20"/>
        </w:rPr>
        <w:t>celkové výši 1,3 milionu Kč a odborné poradenství od ČSOB Advisory a platformy Green0meter.</w:t>
      </w:r>
      <w:r>
        <w:rPr>
          <w:rStyle w:val="normaltextrun"/>
          <w:rFonts w:ascii="Arial" w:hAnsi="Arial" w:cs="Arial"/>
          <w:sz w:val="20"/>
        </w:rPr>
        <w:t>  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086E2D65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00C1D66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hAnsi="Open Sans" w:cs="Open Sans"/>
          <w:i/>
          <w:iCs/>
          <w:sz w:val="20"/>
        </w:rPr>
        <w:t xml:space="preserve">„Jak ukazuje naše soutěž Zelená obec, podniky se čím dál častěji podílejí na projektech sdílení energií, podporují ekologickou dopravu nebo využívají lokální dodavatele,“ </w:t>
      </w:r>
      <w:r>
        <w:rPr>
          <w:rStyle w:val="normaltextrun"/>
          <w:rFonts w:ascii="Open Sans" w:hAnsi="Open Sans" w:cs="Open Sans"/>
          <w:sz w:val="20"/>
        </w:rPr>
        <w:t>vysvětluje</w:t>
      </w:r>
      <w:r>
        <w:rPr>
          <w:rStyle w:val="normaltextrun"/>
          <w:rFonts w:ascii="Open Sans" w:hAnsi="Open Sans" w:cs="Open Sans"/>
          <w:b/>
          <w:bCs/>
          <w:sz w:val="20"/>
        </w:rPr>
        <w:t xml:space="preserve"> Pavel Prokop.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1F3B2FF5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BD09C03" w14:textId="77777777" w:rsidR="00CE50E2" w:rsidRDefault="00CE50E2" w:rsidP="00CE5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i/>
          <w:iCs/>
          <w:color w:val="020304"/>
          <w:sz w:val="20"/>
          <w:shd w:val="clear" w:color="auto" w:fill="FFFFFF"/>
        </w:rPr>
        <w:t>„</w:t>
      </w:r>
      <w:r>
        <w:rPr>
          <w:rStyle w:val="normaltextrun"/>
          <w:rFonts w:ascii="Open Sans" w:hAnsi="Open Sans" w:cs="Open Sans"/>
          <w:i/>
          <w:iCs/>
          <w:color w:val="000000"/>
          <w:sz w:val="20"/>
          <w:shd w:val="clear" w:color="auto" w:fill="FFFFFF"/>
        </w:rPr>
        <w:t>Jako člena poroty mě osobně těší, že každoročně roste nejen počet přihlášených obcí ale i kvalita jejich projektů. I mimo soutěž ale pomáháme obcím i firmám v oblasti udržitelnosti – ať už prostřednictvím financování, poradenství nebo vzdělávacích akcí zaměřených na ESG,“</w:t>
      </w:r>
      <w:r>
        <w:rPr>
          <w:rStyle w:val="normaltextrun"/>
          <w:rFonts w:ascii="Open Sans" w:hAnsi="Open Sans" w:cs="Open Sans"/>
          <w:color w:val="000000"/>
          <w:sz w:val="20"/>
          <w:shd w:val="clear" w:color="auto" w:fill="FFFFFF"/>
        </w:rPr>
        <w:t xml:space="preserve"> uzavírá </w:t>
      </w:r>
      <w:r>
        <w:rPr>
          <w:rStyle w:val="normaltextrun"/>
          <w:rFonts w:ascii="Open Sans" w:hAnsi="Open Sans" w:cs="Open Sans"/>
          <w:b/>
          <w:bCs/>
          <w:color w:val="000000"/>
          <w:sz w:val="20"/>
          <w:shd w:val="clear" w:color="auto" w:fill="FFFFFF"/>
        </w:rPr>
        <w:t>Ján Lučan.</w:t>
      </w:r>
      <w:r>
        <w:rPr>
          <w:rStyle w:val="eop"/>
          <w:rFonts w:ascii="Open Sans" w:hAnsi="Open Sans" w:cs="Open Sans"/>
          <w:color w:val="000000"/>
          <w:sz w:val="20"/>
          <w:szCs w:val="20"/>
        </w:rPr>
        <w:t> </w:t>
      </w:r>
    </w:p>
    <w:p w14:paraId="5CFDDD47" w14:textId="77777777" w:rsidR="00CE50E2" w:rsidRDefault="00CE50E2" w:rsidP="00CE50E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sz w:val="20"/>
        </w:rPr>
        <w:t>Vedle zmíněných kategorií porota navíc oceňuje inspirativní projekty podporující komunitní rozvoj ve speciální kategorii „Sociální počin roku“, a to bez ohledu na velikost obce.</w:t>
      </w:r>
      <w:r>
        <w:rPr>
          <w:rStyle w:val="normaltextrun"/>
          <w:rFonts w:ascii="Open Sans" w:hAnsi="Open Sans" w:cs="Open Sans"/>
          <w:b/>
          <w:bCs/>
          <w:color w:val="000000"/>
          <w:sz w:val="20"/>
        </w:rPr>
        <w:t> </w:t>
      </w:r>
      <w:r>
        <w:rPr>
          <w:rStyle w:val="eop"/>
          <w:rFonts w:ascii="Open Sans" w:hAnsi="Open Sans" w:cs="Open Sans"/>
          <w:color w:val="000000"/>
          <w:sz w:val="20"/>
          <w:szCs w:val="20"/>
        </w:rPr>
        <w:t> </w:t>
      </w:r>
    </w:p>
    <w:p w14:paraId="121EE3DB" w14:textId="77777777" w:rsidR="00CE50E2" w:rsidRDefault="00CE50E2" w:rsidP="00CE50E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color w:val="000000"/>
          <w:sz w:val="20"/>
        </w:rPr>
        <w:t>V</w:t>
      </w:r>
      <w:r>
        <w:rPr>
          <w:rStyle w:val="normaltextrun"/>
          <w:rFonts w:ascii="Arial" w:hAnsi="Arial" w:cs="Arial"/>
          <w:color w:val="000000"/>
          <w:sz w:val="20"/>
        </w:rPr>
        <w:t> </w:t>
      </w:r>
      <w:r>
        <w:rPr>
          <w:rStyle w:val="normaltextrun"/>
          <w:rFonts w:ascii="Open Sans" w:hAnsi="Open Sans" w:cs="Open Sans"/>
          <w:color w:val="000000"/>
          <w:sz w:val="20"/>
        </w:rPr>
        <w:t xml:space="preserve">loňském roce si ocenění </w:t>
      </w:r>
      <w:r>
        <w:rPr>
          <w:rStyle w:val="normaltextrun"/>
          <w:rFonts w:ascii="Open Sans" w:hAnsi="Open Sans" w:cs="Open Sans"/>
          <w:i/>
          <w:iCs/>
          <w:color w:val="000000"/>
          <w:sz w:val="20"/>
        </w:rPr>
        <w:t>Zelená obec roku</w:t>
      </w:r>
      <w:r>
        <w:rPr>
          <w:rStyle w:val="normaltextrun"/>
          <w:rFonts w:ascii="Open Sans" w:hAnsi="Open Sans" w:cs="Open Sans"/>
          <w:color w:val="000000"/>
          <w:sz w:val="20"/>
        </w:rPr>
        <w:t xml:space="preserve"> odnesly Kamýk nad Vltavou a Černovice. Město Karviná vyhrálo</w:t>
      </w:r>
      <w:r>
        <w:rPr>
          <w:rStyle w:val="normaltextrun"/>
          <w:rFonts w:ascii="Arial" w:hAnsi="Arial" w:cs="Arial"/>
          <w:color w:val="000000"/>
          <w:sz w:val="20"/>
        </w:rPr>
        <w:t> </w:t>
      </w:r>
      <w:r>
        <w:rPr>
          <w:rStyle w:val="normaltextrun"/>
          <w:rFonts w:ascii="Open Sans" w:hAnsi="Open Sans" w:cs="Open Sans"/>
          <w:color w:val="000000"/>
          <w:sz w:val="20"/>
        </w:rPr>
        <w:t xml:space="preserve">kategorii </w:t>
      </w:r>
      <w:r>
        <w:rPr>
          <w:rStyle w:val="normaltextrun"/>
          <w:rFonts w:ascii="Open Sans" w:hAnsi="Open Sans" w:cs="Open Sans"/>
          <w:i/>
          <w:iCs/>
          <w:color w:val="000000"/>
          <w:sz w:val="20"/>
        </w:rPr>
        <w:t>Sociální počin roku.</w:t>
      </w:r>
      <w:r>
        <w:rPr>
          <w:rStyle w:val="normaltextrun"/>
          <w:rFonts w:ascii="Open Sans" w:hAnsi="Open Sans" w:cs="Open Sans"/>
          <w:color w:val="000000"/>
          <w:sz w:val="20"/>
        </w:rPr>
        <w:t xml:space="preserve"> </w:t>
      </w:r>
      <w:r>
        <w:rPr>
          <w:rStyle w:val="eop"/>
          <w:rFonts w:ascii="Open Sans" w:hAnsi="Open Sans" w:cs="Open Sans"/>
          <w:color w:val="000000"/>
          <w:sz w:val="20"/>
          <w:szCs w:val="20"/>
        </w:rPr>
        <w:t> </w:t>
      </w:r>
    </w:p>
    <w:p w14:paraId="46181416" w14:textId="77777777" w:rsidR="00CE50E2" w:rsidRDefault="00CE50E2" w:rsidP="00CE50E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sz w:val="20"/>
        </w:rPr>
        <w:t xml:space="preserve">Registraci i kompletní program konference Udržitelná budoucnost obcí najdete na webu </w:t>
      </w:r>
      <w:hyperlink r:id="rId11" w:tgtFrame="_blank" w:history="1">
        <w:r>
          <w:rPr>
            <w:rStyle w:val="normaltextrun"/>
            <w:rFonts w:ascii="Open Sans" w:hAnsi="Open Sans" w:cs="Open Sans"/>
            <w:color w:val="467886"/>
            <w:sz w:val="20"/>
            <w:u w:val="single"/>
          </w:rPr>
          <w:t>www.zelenaobecroku.cz</w:t>
        </w:r>
      </w:hyperlink>
      <w:r>
        <w:rPr>
          <w:rStyle w:val="normaltextrun"/>
          <w:rFonts w:ascii="Open Sans" w:hAnsi="Open Sans" w:cs="Open Sans"/>
          <w:sz w:val="20"/>
        </w:rPr>
        <w:t>.</w:t>
      </w:r>
      <w:r>
        <w:rPr>
          <w:rStyle w:val="normaltextrun"/>
          <w:rFonts w:ascii="Arial" w:hAnsi="Arial" w:cs="Arial"/>
          <w:sz w:val="20"/>
        </w:rPr>
        <w:t> </w:t>
      </w:r>
      <w:r>
        <w:rPr>
          <w:rStyle w:val="normaltextrun"/>
          <w:rFonts w:ascii="Open Sans" w:hAnsi="Open Sans" w:cs="Open Sans"/>
          <w:sz w:val="20"/>
        </w:rPr>
        <w:t>Vstup je zdarma, registrace je ale nutná.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127ED7A6" w14:textId="77777777" w:rsidR="000B101A" w:rsidRPr="000B101A" w:rsidRDefault="000B101A" w:rsidP="00730457"/>
    <w:p w14:paraId="5526333B" w14:textId="672DCCC1" w:rsidR="00503407" w:rsidRPr="00503407" w:rsidRDefault="001B5F22" w:rsidP="00503407">
      <w:r w:rsidRPr="00E91905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1EBD8" wp14:editId="37305AE0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4716000" cy="2181600"/>
                <wp:effectExtent l="0" t="0" r="8890" b="0"/>
                <wp:wrapTopAndBottom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000" cy="218160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06AF5BEF" w14:textId="3B928F8D" w:rsidR="00D16285" w:rsidRDefault="00F57025" w:rsidP="00F57025">
                            <w:pPr>
                              <w:pStyle w:val="TZmensi-text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5498B" wp14:editId="2FBB32A4">
                                  <wp:extent cx="1295400" cy="141410"/>
                                  <wp:effectExtent l="0" t="0" r="0" b="0"/>
                                  <wp:docPr id="1616159925" name="Obráze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Obrázek 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rcRect t="827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41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6683A5" w14:textId="77777777" w:rsidR="00D16285" w:rsidRPr="00D16285" w:rsidRDefault="00D16285" w:rsidP="00F57025">
                            <w:pPr>
                              <w:pStyle w:val="Normlnmodra"/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 w:rsidRPr="00D16285">
                              <w:rPr>
                                <w:b/>
                                <w:bCs/>
                              </w:rPr>
                              <w:t>Jak náš přístup může zlepšit svět kolem nás?</w:t>
                            </w:r>
                          </w:p>
                          <w:p w14:paraId="47D4FDAC" w14:textId="77777777" w:rsidR="00D16285" w:rsidRPr="00F57025" w:rsidRDefault="00D16285" w:rsidP="00C20F96">
                            <w:pPr>
                              <w:pStyle w:val="TZmensi-texty"/>
                              <w:jc w:val="left"/>
                            </w:pPr>
                            <w:r w:rsidRPr="00F57025">
                              <w:t xml:space="preserve">Věříme, že i drobnosti mohou ve vztahu s našimi klienty udělat hodně. Proto například odměňujeme ty, kteří aktivně využívají v ČSOB účet a platí kartou. Získávají třeba bonusovou sazbu na spořicím účtu, nižší úroky u hypoték nebo výhodnější pojistné podmínky. </w:t>
                            </w:r>
                          </w:p>
                          <w:p w14:paraId="51149A2E" w14:textId="18A01D95" w:rsidR="00D16285" w:rsidRPr="00F57025" w:rsidRDefault="00D16285" w:rsidP="00C20F96">
                            <w:pPr>
                              <w:pStyle w:val="TZmensi-texty"/>
                              <w:jc w:val="left"/>
                            </w:pPr>
                            <w:r w:rsidRPr="00F57025">
                              <w:t xml:space="preserve">Chceme také zlepšit svět kolem nás. Proto </w:t>
                            </w:r>
                            <w:r w:rsidR="005C75FD">
                              <w:t>jsme</w:t>
                            </w:r>
                            <w:r w:rsidRPr="00F57025">
                              <w:t xml:space="preserve"> společně s policií proškolili </w:t>
                            </w:r>
                            <w:r w:rsidR="005C75FD">
                              <w:t>už přes milion</w:t>
                            </w:r>
                            <w:r w:rsidRPr="00F57025">
                              <w:t xml:space="preserve"> lidí v oblasti kyberbezpečnosti a klientům před kyberzločinci uchránili přes 4 miliardy korun. Aktivně jsme pomáhali v oblastech zasažených povodněmi. Na pomoc do postižených regionů jsme poslali 45 milionů korun.</w:t>
                            </w:r>
                          </w:p>
                          <w:p w14:paraId="1E6BC9BA" w14:textId="77777777" w:rsidR="00D16285" w:rsidRPr="00F57025" w:rsidRDefault="00D16285" w:rsidP="00C20F96">
                            <w:pPr>
                              <w:pStyle w:val="TZmensi-texty"/>
                              <w:jc w:val="left"/>
                            </w:pPr>
                            <w:r w:rsidRPr="00F57025">
                              <w:t>Důležitá je pro nás i možnost volby. Proto rozvíjíme jak technologické inovace, tak osobní kontakt. Těší nás, že počet aktivních uživatelů mobilního bankovnictví ČSOB Smart loni narostl na skoro 1,5 milionu, ale klienty rádi přivítáme i v pobočkové síti.</w:t>
                            </w:r>
                          </w:p>
                          <w:p w14:paraId="0C2F32A8" w14:textId="2AAB005E" w:rsidR="00125A1B" w:rsidRPr="00F57025" w:rsidRDefault="00D16285" w:rsidP="00C20F96">
                            <w:pPr>
                              <w:pStyle w:val="TZmensi-texty"/>
                              <w:jc w:val="left"/>
                            </w:pPr>
                            <w:r w:rsidRPr="00F57025">
                              <w:t>Pevně doufáme, že tento přístup přináší našim klientům ten nejlepší zážitek a může vést k</w:t>
                            </w:r>
                            <w:r w:rsidR="00F57025" w:rsidRPr="00F57025">
                              <w:t> </w:t>
                            </w:r>
                            <w:r w:rsidRPr="00F57025">
                              <w:t>partnerství na celý život.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44000" bIns="50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1EBD8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0;margin-top:-.15pt;width:371.35pt;height:17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" stroked="f" strokeweight=".5pt">
                <v:fill r:id="rId15" o:title="" recolor="t" rotate="t" type="frame"/>
                <v:textbox style="mso-fit-shape-to-text:t" inset="5mm,3mm,4mm,14mm">
                  <w:txbxContent>
                    <w:p w14:paraId="06AF5BEF" w14:textId="3B928F8D" w:rsidR="00D16285" w:rsidRDefault="00F57025" w:rsidP="00F57025">
                      <w:pPr>
                        <w:pStyle w:val="TZmensi-texty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F5498B" wp14:editId="2FBB32A4">
                            <wp:extent cx="1295400" cy="141410"/>
                            <wp:effectExtent l="0" t="0" r="0" b="0"/>
                            <wp:docPr id="1616159925" name="Obráze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Obrázek 18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rcRect t="827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95400" cy="1414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6683A5" w14:textId="77777777" w:rsidR="00D16285" w:rsidRPr="00D16285" w:rsidRDefault="00D16285" w:rsidP="00F57025">
                      <w:pPr>
                        <w:pStyle w:val="Normlnmodra"/>
                        <w:spacing w:before="120"/>
                        <w:rPr>
                          <w:b/>
                          <w:bCs/>
                        </w:rPr>
                      </w:pPr>
                      <w:r w:rsidRPr="00D16285">
                        <w:rPr>
                          <w:b/>
                          <w:bCs/>
                        </w:rPr>
                        <w:t>Jak náš přístup může zlepšit svět kolem nás?</w:t>
                      </w:r>
                    </w:p>
                    <w:p w14:paraId="47D4FDAC" w14:textId="77777777" w:rsidR="00D16285" w:rsidRPr="00F57025" w:rsidRDefault="00D16285" w:rsidP="00C20F96">
                      <w:pPr>
                        <w:pStyle w:val="TZmensi-texty"/>
                        <w:jc w:val="left"/>
                      </w:pPr>
                      <w:r w:rsidRPr="00F57025">
                        <w:t xml:space="preserve">Věříme, že i drobnosti mohou ve vztahu s našimi klienty udělat hodně. Proto například odměňujeme ty, kteří aktivně využívají v ČSOB účet a platí kartou. Získávají třeba bonusovou sazbu na spořicím účtu, nižší úroky u hypoték nebo výhodnější pojistné podmínky. </w:t>
                      </w:r>
                    </w:p>
                    <w:p w14:paraId="51149A2E" w14:textId="18A01D95" w:rsidR="00D16285" w:rsidRPr="00F57025" w:rsidRDefault="00D16285" w:rsidP="00C20F96">
                      <w:pPr>
                        <w:pStyle w:val="TZmensi-texty"/>
                        <w:jc w:val="left"/>
                      </w:pPr>
                      <w:r w:rsidRPr="00F57025">
                        <w:t xml:space="preserve">Chceme také zlepšit svět kolem nás. Proto </w:t>
                      </w:r>
                      <w:r w:rsidR="005C75FD">
                        <w:t>jsme</w:t>
                      </w:r>
                      <w:r w:rsidRPr="00F57025">
                        <w:t xml:space="preserve"> společně s policií proškolili </w:t>
                      </w:r>
                      <w:r w:rsidR="005C75FD">
                        <w:t>už přes milion</w:t>
                      </w:r>
                      <w:r w:rsidRPr="00F57025">
                        <w:t xml:space="preserve"> lidí v oblasti kyberbezpečnosti a klientům před kyberzločinci uchránili přes 4 miliardy korun. Aktivně jsme pomáhali v oblastech zasažených povodněmi. Na pomoc do postižených regionů jsme poslali 45 milionů korun.</w:t>
                      </w:r>
                    </w:p>
                    <w:p w14:paraId="1E6BC9BA" w14:textId="77777777" w:rsidR="00D16285" w:rsidRPr="00F57025" w:rsidRDefault="00D16285" w:rsidP="00C20F96">
                      <w:pPr>
                        <w:pStyle w:val="TZmensi-texty"/>
                        <w:jc w:val="left"/>
                      </w:pPr>
                      <w:r w:rsidRPr="00F57025">
                        <w:t>Důležitá je pro nás i možnost volby. Proto rozvíjíme jak technologické inovace, tak osobní kontakt. Těší nás, že počet aktivních uživatelů mobilního bankovnictví ČSOB Smart loni narostl na skoro 1,5 milionu, ale klienty rádi přivítáme i v pobočkové síti.</w:t>
                      </w:r>
                    </w:p>
                    <w:p w14:paraId="0C2F32A8" w14:textId="2AAB005E" w:rsidR="00125A1B" w:rsidRPr="00F57025" w:rsidRDefault="00D16285" w:rsidP="00C20F96">
                      <w:pPr>
                        <w:pStyle w:val="TZmensi-texty"/>
                        <w:jc w:val="left"/>
                      </w:pPr>
                      <w:r w:rsidRPr="00F57025">
                        <w:t>Pevně doufáme, že tento přístup přináší našim klientům ten nejlepší zážitek a může vést k</w:t>
                      </w:r>
                      <w:r w:rsidR="00F57025" w:rsidRPr="00F57025">
                        <w:t> </w:t>
                      </w:r>
                      <w:r w:rsidRPr="00F57025">
                        <w:t>partnerství na celý život.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503407" w:rsidRPr="00503407" w:rsidSect="00237962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851" w:right="851" w:bottom="1702" w:left="3686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00E2" w14:textId="77777777" w:rsidR="00260B04" w:rsidRDefault="00260B04" w:rsidP="00CF0D33">
      <w:r>
        <w:separator/>
      </w:r>
    </w:p>
  </w:endnote>
  <w:endnote w:type="continuationSeparator" w:id="0">
    <w:p w14:paraId="16F5302D" w14:textId="77777777" w:rsidR="00260B04" w:rsidRDefault="00260B04" w:rsidP="00CF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B9B" w14:textId="2A1B5B72" w:rsidR="006A6E8F" w:rsidRPr="00441F21" w:rsidRDefault="00D75484" w:rsidP="00CF0D33">
    <w:pPr>
      <w:pStyle w:val="Zpat"/>
    </w:pPr>
    <w:r w:rsidRPr="00E50E18">
      <w:rPr>
        <w:lang w:eastAsia="cs-CZ"/>
      </w:rPr>
      <w:drawing>
        <wp:anchor distT="0" distB="0" distL="114300" distR="114300" simplePos="0" relativeHeight="251658261" behindDoc="0" locked="1" layoutInCell="1" allowOverlap="1" wp14:anchorId="768FE24D" wp14:editId="69FEC8C9">
          <wp:simplePos x="0" y="0"/>
          <wp:positionH relativeFrom="page">
            <wp:posOffset>1238250</wp:posOffset>
          </wp:positionH>
          <wp:positionV relativeFrom="page">
            <wp:posOffset>10046335</wp:posOffset>
          </wp:positionV>
          <wp:extent cx="216000" cy="216000"/>
          <wp:effectExtent l="0" t="0" r="0" b="0"/>
          <wp:wrapNone/>
          <wp:docPr id="208588272" name="Grafický objekt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48033" name="Grafický objekt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drawing>
        <wp:anchor distT="0" distB="0" distL="114300" distR="114300" simplePos="0" relativeHeight="251658262" behindDoc="0" locked="1" layoutInCell="1" allowOverlap="1" wp14:anchorId="067FE1C5" wp14:editId="6E69BB3B">
          <wp:simplePos x="0" y="0"/>
          <wp:positionH relativeFrom="page">
            <wp:posOffset>1497965</wp:posOffset>
          </wp:positionH>
          <wp:positionV relativeFrom="page">
            <wp:posOffset>10047605</wp:posOffset>
          </wp:positionV>
          <wp:extent cx="216000" cy="216000"/>
          <wp:effectExtent l="0" t="0" r="0" b="0"/>
          <wp:wrapNone/>
          <wp:docPr id="2135675488" name="Grafický objekt 1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669226" name="Grafický objekt 1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drawing>
        <wp:anchor distT="0" distB="0" distL="114300" distR="114300" simplePos="0" relativeHeight="251658263" behindDoc="0" locked="1" layoutInCell="1" allowOverlap="1" wp14:anchorId="21BBA606" wp14:editId="6940BC12">
          <wp:simplePos x="0" y="0"/>
          <wp:positionH relativeFrom="page">
            <wp:posOffset>1753235</wp:posOffset>
          </wp:positionH>
          <wp:positionV relativeFrom="page">
            <wp:posOffset>10046335</wp:posOffset>
          </wp:positionV>
          <wp:extent cx="216000" cy="216000"/>
          <wp:effectExtent l="0" t="0" r="0" b="0"/>
          <wp:wrapNone/>
          <wp:docPr id="1259529817" name="Grafický objekt 1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50274" name="Grafický objekt 1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drawing>
        <wp:anchor distT="0" distB="0" distL="114300" distR="114300" simplePos="0" relativeHeight="251658264" behindDoc="0" locked="1" layoutInCell="1" allowOverlap="1" wp14:anchorId="53A46A38" wp14:editId="347F54ED">
          <wp:simplePos x="0" y="0"/>
          <wp:positionH relativeFrom="page">
            <wp:posOffset>464185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2031651448" name="Grafický objekt 1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88504" name="Grafický objekt 1">
                    <a:hlinkClick r:id="rId10"/>
                  </pic:cNvPr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:asvg="http://schemas.microsoft.com/office/drawing/2016/SVG/main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drawing>
        <wp:anchor distT="0" distB="0" distL="114300" distR="114300" simplePos="0" relativeHeight="251658265" behindDoc="0" locked="1" layoutInCell="1" allowOverlap="1" wp14:anchorId="3FBFC112" wp14:editId="13E9E23D">
          <wp:simplePos x="0" y="0"/>
          <wp:positionH relativeFrom="page">
            <wp:posOffset>723900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1840683531" name="Grafický objekt 1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69360" name="Grafický objekt 1">
                    <a:hlinkClick r:id="rId13"/>
                  </pic:cNvPr>
                  <pic:cNvPicPr/>
                </pic:nvPicPr>
                <pic:blipFill>
                  <a:blip r:embed="rId14">
                    <a:extLst>
                      <a:ext uri="{96DAC541-7B7A-43D3-8B79-37D633B846F1}">
                        <asvg:svgBlip xmlns:asvg="http://schemas.microsoft.com/office/drawing/2016/SVG/main" r:embed="rId1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drawing>
        <wp:anchor distT="0" distB="0" distL="114300" distR="114300" simplePos="0" relativeHeight="251658266" behindDoc="0" locked="1" layoutInCell="1" allowOverlap="1" wp14:anchorId="5C94BFE9" wp14:editId="6DB59415">
          <wp:simplePos x="0" y="0"/>
          <wp:positionH relativeFrom="page">
            <wp:posOffset>979170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1322588936" name="Grafický objekt 1">
            <a:hlinkClick xmlns:a="http://schemas.openxmlformats.org/drawingml/2006/main" r:id="rId1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46792" name="Grafický objekt 1">
                    <a:hlinkClick r:id="rId16"/>
                  </pic:cNvPr>
                  <pic:cNvPicPr/>
                </pic:nvPicPr>
                <pic:blipFill>
                  <a:blip r:embed="rId17">
                    <a:extLst>
                      <a:ext uri="{96DAC541-7B7A-43D3-8B79-37D633B846F1}">
                        <asvg:svgBlip xmlns:asvg="http://schemas.microsoft.com/office/drawing/2016/SVG/main" r:embed="rId1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7FE9">
      <w:drawing>
        <wp:anchor distT="0" distB="0" distL="114300" distR="114300" simplePos="0" relativeHeight="251658240" behindDoc="1" locked="1" layoutInCell="1" allowOverlap="1" wp14:anchorId="5C323FCD" wp14:editId="06D89EAB">
          <wp:simplePos x="0" y="0"/>
          <wp:positionH relativeFrom="page">
            <wp:align>left</wp:align>
          </wp:positionH>
          <wp:positionV relativeFrom="page">
            <wp:posOffset>10333355</wp:posOffset>
          </wp:positionV>
          <wp:extent cx="2059200" cy="284400"/>
          <wp:effectExtent l="0" t="0" r="0" b="0"/>
          <wp:wrapNone/>
          <wp:docPr id="288783497" name="Obrázek 13" descr="Obsah obrázku černá, černobílá, tma, Černobílá fotograf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83497" name="Obrázek 13" descr="Obsah obrázku černá, černobílá, tma, Černobílá fotografi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285">
      <w:rPr>
        <w:lang w:eastAsia="cs-CZ"/>
      </w:rPr>
      <mc:AlternateContent>
        <mc:Choice Requires="wps">
          <w:drawing>
            <wp:anchor distT="0" distB="0" distL="114300" distR="114300" simplePos="0" relativeHeight="251658257" behindDoc="0" locked="1" layoutInCell="1" allowOverlap="1" wp14:anchorId="18FFC0E8" wp14:editId="7153839F">
              <wp:simplePos x="0" y="0"/>
              <wp:positionH relativeFrom="page">
                <wp:posOffset>838517</wp:posOffset>
              </wp:positionH>
              <wp:positionV relativeFrom="page">
                <wp:posOffset>9134158</wp:posOffset>
              </wp:positionV>
              <wp:extent cx="370800" cy="2044800"/>
              <wp:effectExtent l="953" t="0" r="0" b="0"/>
              <wp:wrapNone/>
              <wp:docPr id="608912211" name="Obdélník: se zakulacenými horními roh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70800" cy="2044800"/>
                      </a:xfrm>
                      <a:prstGeom prst="round2SameRect">
                        <a:avLst/>
                      </a:prstGeom>
                      <a:gradFill flip="none" rotWithShape="0">
                        <a:gsLst>
                          <a:gs pos="0">
                            <a:srgbClr val="0A9DBF"/>
                          </a:gs>
                          <a:gs pos="100000">
                            <a:srgbClr val="84CAEE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158D364" id="Obdélník: se zakulacenými horními rohy 22" o:spid="_x0000_s1026" style="position:absolute;margin-left:66pt;margin-top:719.25pt;width:29.2pt;height:161pt;rotation:90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70800,20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" path="m61801,l308999,v34132,,61801,27669,61801,61801l370800,2044800r,l,2044800r,l,61801c,27669,27669,,61801,xe" fillcolor="#0a9dbf" stroked="f" strokeweight="1pt">
              <v:fill color2="#84caee" angle="90" focus="100%" type="gradient">
                <o:fill v:ext="view" type="gradientUnscaled"/>
              </v:fill>
              <v:stroke joinstyle="miter"/>
              <v:path arrowok="t" o:connecttype="custom" o:connectlocs="61801,0;308999,0;370800,61801;370800,2044800;370800,2044800;0,2044800;0,2044800;0,61801;61801,0" o:connectangles="0,0,0,0,0,0,0,0,0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g">
          <w:drawing>
            <wp:anchor distT="0" distB="0" distL="114300" distR="114300" simplePos="0" relativeHeight="251658249" behindDoc="0" locked="1" layoutInCell="1" allowOverlap="1" wp14:anchorId="09C0A779" wp14:editId="10FFA7C0">
              <wp:simplePos x="0" y="0"/>
              <wp:positionH relativeFrom="page">
                <wp:posOffset>1440180</wp:posOffset>
              </wp:positionH>
              <wp:positionV relativeFrom="page">
                <wp:posOffset>10066020</wp:posOffset>
              </wp:positionV>
              <wp:extent cx="233680" cy="229870"/>
              <wp:effectExtent l="0" t="0" r="0" b="0"/>
              <wp:wrapNone/>
              <wp:docPr id="52" name="Skupina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680" cy="229870"/>
                        <a:chOff x="0" y="0"/>
                        <a:chExt cx="233674" cy="232347"/>
                      </a:xfrm>
                    </wpg:grpSpPr>
                    <wps:wsp>
                      <wps:cNvPr id="49" name="Freeform 24">
                        <a:hlinkClick r:id="rId4"/>
                      </wps:cNvPr>
                      <wps:cNvSpPr>
                        <a:spLocks/>
                      </wps:cNvSpPr>
                      <wps:spPr bwMode="auto">
                        <a:xfrm>
                          <a:off x="103517" y="98410"/>
                          <a:ext cx="34242" cy="35939"/>
                        </a:xfrm>
                        <a:custGeom>
                          <a:avLst/>
                          <a:gdLst>
                            <a:gd name="T0" fmla="*/ 0 w 915"/>
                            <a:gd name="T1" fmla="*/ 958 h 958"/>
                            <a:gd name="T2" fmla="*/ 915 w 915"/>
                            <a:gd name="T3" fmla="*/ 479 h 958"/>
                            <a:gd name="T4" fmla="*/ 0 w 915"/>
                            <a:gd name="T5" fmla="*/ 0 h 958"/>
                            <a:gd name="T6" fmla="*/ 0 w 915"/>
                            <a:gd name="T7" fmla="*/ 95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" h="958">
                              <a:moveTo>
                                <a:pt x="0" y="958"/>
                              </a:moveTo>
                              <a:lnTo>
                                <a:pt x="915" y="479"/>
                              </a:ln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5">
                        <a:hlinkClick r:id="rId4"/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3674" cy="232347"/>
                        </a:xfrm>
                        <a:custGeom>
                          <a:avLst/>
                          <a:gdLst>
                            <a:gd name="T0" fmla="*/ 520 w 1040"/>
                            <a:gd name="T1" fmla="*/ 0 h 1039"/>
                            <a:gd name="T2" fmla="*/ 0 w 1040"/>
                            <a:gd name="T3" fmla="*/ 520 h 1039"/>
                            <a:gd name="T4" fmla="*/ 520 w 1040"/>
                            <a:gd name="T5" fmla="*/ 1039 h 1039"/>
                            <a:gd name="T6" fmla="*/ 1040 w 1040"/>
                            <a:gd name="T7" fmla="*/ 520 h 1039"/>
                            <a:gd name="T8" fmla="*/ 520 w 1040"/>
                            <a:gd name="T9" fmla="*/ 0 h 1039"/>
                            <a:gd name="T10" fmla="*/ 814 w 1040"/>
                            <a:gd name="T11" fmla="*/ 547 h 1039"/>
                            <a:gd name="T12" fmla="*/ 809 w 1040"/>
                            <a:gd name="T13" fmla="*/ 640 h 1039"/>
                            <a:gd name="T14" fmla="*/ 786 w 1040"/>
                            <a:gd name="T15" fmla="*/ 697 h 1039"/>
                            <a:gd name="T16" fmla="*/ 728 w 1040"/>
                            <a:gd name="T17" fmla="*/ 722 h 1039"/>
                            <a:gd name="T18" fmla="*/ 526 w 1040"/>
                            <a:gd name="T19" fmla="*/ 728 h 1039"/>
                            <a:gd name="T20" fmla="*/ 330 w 1040"/>
                            <a:gd name="T21" fmla="*/ 722 h 1039"/>
                            <a:gd name="T22" fmla="*/ 267 w 1040"/>
                            <a:gd name="T23" fmla="*/ 697 h 1039"/>
                            <a:gd name="T24" fmla="*/ 244 w 1040"/>
                            <a:gd name="T25" fmla="*/ 640 h 1039"/>
                            <a:gd name="T26" fmla="*/ 238 w 1040"/>
                            <a:gd name="T27" fmla="*/ 547 h 1039"/>
                            <a:gd name="T28" fmla="*/ 238 w 1040"/>
                            <a:gd name="T29" fmla="*/ 503 h 1039"/>
                            <a:gd name="T30" fmla="*/ 244 w 1040"/>
                            <a:gd name="T31" fmla="*/ 410 h 1039"/>
                            <a:gd name="T32" fmla="*/ 267 w 1040"/>
                            <a:gd name="T33" fmla="*/ 353 h 1039"/>
                            <a:gd name="T34" fmla="*/ 324 w 1040"/>
                            <a:gd name="T35" fmla="*/ 328 h 1039"/>
                            <a:gd name="T36" fmla="*/ 526 w 1040"/>
                            <a:gd name="T37" fmla="*/ 322 h 1039"/>
                            <a:gd name="T38" fmla="*/ 526 w 1040"/>
                            <a:gd name="T39" fmla="*/ 322 h 1039"/>
                            <a:gd name="T40" fmla="*/ 728 w 1040"/>
                            <a:gd name="T41" fmla="*/ 328 h 1039"/>
                            <a:gd name="T42" fmla="*/ 786 w 1040"/>
                            <a:gd name="T43" fmla="*/ 353 h 1039"/>
                            <a:gd name="T44" fmla="*/ 809 w 1040"/>
                            <a:gd name="T45" fmla="*/ 410 h 1039"/>
                            <a:gd name="T46" fmla="*/ 814 w 1040"/>
                            <a:gd name="T47" fmla="*/ 503 h 1039"/>
                            <a:gd name="T48" fmla="*/ 814 w 1040"/>
                            <a:gd name="T49" fmla="*/ 547 h 1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40" h="1039">
                              <a:moveTo>
                                <a:pt x="520" y="0"/>
                              </a:moveTo>
                              <a:cubicBezTo>
                                <a:pt x="233" y="0"/>
                                <a:pt x="0" y="233"/>
                                <a:pt x="0" y="520"/>
                              </a:cubicBezTo>
                              <a:cubicBezTo>
                                <a:pt x="0" y="807"/>
                                <a:pt x="233" y="1039"/>
                                <a:pt x="520" y="1039"/>
                              </a:cubicBezTo>
                              <a:cubicBezTo>
                                <a:pt x="807" y="1039"/>
                                <a:pt x="1040" y="807"/>
                                <a:pt x="1040" y="520"/>
                              </a:cubicBezTo>
                              <a:cubicBezTo>
                                <a:pt x="1040" y="233"/>
                                <a:pt x="807" y="0"/>
                                <a:pt x="520" y="0"/>
                              </a:cubicBezTo>
                              <a:close/>
                              <a:moveTo>
                                <a:pt x="814" y="547"/>
                              </a:moveTo>
                              <a:cubicBezTo>
                                <a:pt x="814" y="593"/>
                                <a:pt x="809" y="640"/>
                                <a:pt x="809" y="640"/>
                              </a:cubicBezTo>
                              <a:cubicBezTo>
                                <a:pt x="809" y="640"/>
                                <a:pt x="803" y="680"/>
                                <a:pt x="786" y="697"/>
                              </a:cubicBezTo>
                              <a:cubicBezTo>
                                <a:pt x="764" y="720"/>
                                <a:pt x="739" y="720"/>
                                <a:pt x="728" y="722"/>
                              </a:cubicBezTo>
                              <a:cubicBezTo>
                                <a:pt x="647" y="728"/>
                                <a:pt x="526" y="728"/>
                                <a:pt x="526" y="728"/>
                              </a:cubicBezTo>
                              <a:cubicBezTo>
                                <a:pt x="526" y="728"/>
                                <a:pt x="376" y="726"/>
                                <a:pt x="330" y="722"/>
                              </a:cubicBezTo>
                              <a:cubicBezTo>
                                <a:pt x="317" y="720"/>
                                <a:pt x="288" y="720"/>
                                <a:pt x="267" y="697"/>
                              </a:cubicBezTo>
                              <a:cubicBezTo>
                                <a:pt x="249" y="680"/>
                                <a:pt x="244" y="640"/>
                                <a:pt x="244" y="640"/>
                              </a:cubicBezTo>
                              <a:cubicBezTo>
                                <a:pt x="244" y="640"/>
                                <a:pt x="238" y="593"/>
                                <a:pt x="238" y="547"/>
                              </a:cubicBezTo>
                              <a:cubicBezTo>
                                <a:pt x="238" y="503"/>
                                <a:pt x="238" y="503"/>
                                <a:pt x="238" y="503"/>
                              </a:cubicBezTo>
                              <a:cubicBezTo>
                                <a:pt x="238" y="456"/>
                                <a:pt x="244" y="410"/>
                                <a:pt x="244" y="410"/>
                              </a:cubicBezTo>
                              <a:cubicBezTo>
                                <a:pt x="244" y="410"/>
                                <a:pt x="249" y="370"/>
                                <a:pt x="267" y="353"/>
                              </a:cubicBezTo>
                              <a:cubicBezTo>
                                <a:pt x="288" y="330"/>
                                <a:pt x="313" y="329"/>
                                <a:pt x="324" y="328"/>
                              </a:cubicBezTo>
                              <a:cubicBezTo>
                                <a:pt x="405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647" y="322"/>
                                <a:pt x="728" y="328"/>
                              </a:cubicBezTo>
                              <a:cubicBezTo>
                                <a:pt x="739" y="329"/>
                                <a:pt x="764" y="330"/>
                                <a:pt x="786" y="353"/>
                              </a:cubicBezTo>
                              <a:cubicBezTo>
                                <a:pt x="803" y="370"/>
                                <a:pt x="809" y="410"/>
                                <a:pt x="809" y="410"/>
                              </a:cubicBezTo>
                              <a:cubicBezTo>
                                <a:pt x="809" y="410"/>
                                <a:pt x="814" y="456"/>
                                <a:pt x="814" y="503"/>
                              </a:cubicBezTo>
                              <a:lnTo>
                                <a:pt x="814" y="5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C636A0A" id="Skupina 52" o:spid="_x0000_s1026" style="position:absolute;margin-left:113.4pt;margin-top:792.6pt;width:18.4pt;height:18.1pt;z-index:251658752;mso-position-horizontal-relative:page;mso-position-vertical-relative:page;mso-width-relative:margin;mso-height-relative:margin" coordsize="233674,23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">
              <v:shape id="Freeform 24" o:spid="_x0000_s1027" href="https://www.youtube.com/channel/UCCRLevEhack4M8nKdO4JJkA" style="position:absolute;left:103517;top:98410;width:34242;height:35939;visibility:visible;mso-wrap-style:square;v-text-anchor:top" coordsize="915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" o:button="t" path="m,958l915,479,,,,958xe" fillcolor="white [3212]" stroked="f">
                <v:fill o:detectmouseclick="t"/>
                <v:path arrowok="t" o:connecttype="custom" o:connectlocs="0,35939;34242,17970;0,0;0,35939" o:connectangles="0,0,0,0"/>
              </v:shape>
              <v:shape id="Freeform 25" o:spid="_x0000_s1028" href="https://www.youtube.com/channel/UCCRLevEhack4M8nKdO4JJkA" style="position:absolute;width:233674;height:232347;visibility:visible;mso-wrap-style:square;v-text-anchor:top" coordsize="104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" o:button="t" path="m520,c233,,,233,,520v,287,233,519,520,519c807,1039,1040,807,1040,520,1040,233,807,,520,xm814,547v,46,-5,93,-5,93c809,640,803,680,786,697v-22,23,-47,23,-58,25c647,728,526,728,526,728v,,-150,-2,-196,-6c317,720,288,720,267,697,249,680,244,640,244,640v,,-6,-47,-6,-93c238,503,238,503,238,503v,-47,6,-93,6,-93c244,410,249,370,267,353v21,-23,46,-24,57,-25c405,322,526,322,526,322v,,,,,c526,322,647,322,728,328v11,1,36,2,58,25c803,370,809,410,809,410v,,5,46,5,93l814,547xe" fillcolor="white [3212]" stroked="f">
                <v:fill o:detectmouseclick="t"/>
                <v:path arrowok="t" o:connecttype="custom" o:connectlocs="116837,0;0,116285;116837,232347;233674,116285;116837,0;182895,122323;181771,143120;176604,155867;163572,161458;118185,162799;74147,161458;59991,155867;54824,143120;53475,122323;53475,112484;54824,91686;59991,78940;72798,73349;118185,72007;118185,72007;163572,73349;176604,78940;181771,91686;182895,112484;182895,122323" o:connectangles="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6F80AEE" wp14:editId="3AD31C5C">
              <wp:simplePos x="0" y="0"/>
              <wp:positionH relativeFrom="page">
                <wp:posOffset>467995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6" name="Freeform 6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6 w 293"/>
                          <a:gd name="T1" fmla="*/ 0 h 293"/>
                          <a:gd name="T2" fmla="*/ 0 w 293"/>
                          <a:gd name="T3" fmla="*/ 147 h 293"/>
                          <a:gd name="T4" fmla="*/ 146 w 293"/>
                          <a:gd name="T5" fmla="*/ 293 h 293"/>
                          <a:gd name="T6" fmla="*/ 293 w 293"/>
                          <a:gd name="T7" fmla="*/ 147 h 293"/>
                          <a:gd name="T8" fmla="*/ 146 w 293"/>
                          <a:gd name="T9" fmla="*/ 0 h 293"/>
                          <a:gd name="T10" fmla="*/ 181 w 293"/>
                          <a:gd name="T11" fmla="*/ 147 h 293"/>
                          <a:gd name="T12" fmla="*/ 159 w 293"/>
                          <a:gd name="T13" fmla="*/ 147 h 293"/>
                          <a:gd name="T14" fmla="*/ 159 w 293"/>
                          <a:gd name="T15" fmla="*/ 227 h 293"/>
                          <a:gd name="T16" fmla="*/ 129 w 293"/>
                          <a:gd name="T17" fmla="*/ 227 h 293"/>
                          <a:gd name="T18" fmla="*/ 129 w 293"/>
                          <a:gd name="T19" fmla="*/ 147 h 293"/>
                          <a:gd name="T20" fmla="*/ 109 w 293"/>
                          <a:gd name="T21" fmla="*/ 147 h 293"/>
                          <a:gd name="T22" fmla="*/ 109 w 293"/>
                          <a:gd name="T23" fmla="*/ 119 h 293"/>
                          <a:gd name="T24" fmla="*/ 129 w 293"/>
                          <a:gd name="T25" fmla="*/ 119 h 293"/>
                          <a:gd name="T26" fmla="*/ 129 w 293"/>
                          <a:gd name="T27" fmla="*/ 103 h 293"/>
                          <a:gd name="T28" fmla="*/ 162 w 293"/>
                          <a:gd name="T29" fmla="*/ 66 h 293"/>
                          <a:gd name="T30" fmla="*/ 184 w 293"/>
                          <a:gd name="T31" fmla="*/ 66 h 293"/>
                          <a:gd name="T32" fmla="*/ 184 w 293"/>
                          <a:gd name="T33" fmla="*/ 94 h 293"/>
                          <a:gd name="T34" fmla="*/ 170 w 293"/>
                          <a:gd name="T35" fmla="*/ 94 h 293"/>
                          <a:gd name="T36" fmla="*/ 159 w 293"/>
                          <a:gd name="T37" fmla="*/ 105 h 293"/>
                          <a:gd name="T38" fmla="*/ 159 w 293"/>
                          <a:gd name="T39" fmla="*/ 119 h 293"/>
                          <a:gd name="T40" fmla="*/ 184 w 293"/>
                          <a:gd name="T41" fmla="*/ 119 h 293"/>
                          <a:gd name="T42" fmla="*/ 181 w 293"/>
                          <a:gd name="T43" fmla="*/ 147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293" h="293">
                            <a:moveTo>
                              <a:pt x="146" y="0"/>
                            </a:moveTo>
                            <a:cubicBezTo>
                              <a:pt x="65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5" y="293"/>
                              <a:pt x="146" y="293"/>
                            </a:cubicBezTo>
                            <a:cubicBezTo>
                              <a:pt x="227" y="293"/>
                              <a:pt x="293" y="228"/>
                              <a:pt x="293" y="147"/>
                            </a:cubicBezTo>
                            <a:cubicBezTo>
                              <a:pt x="293" y="66"/>
                              <a:pt x="227" y="0"/>
                              <a:pt x="146" y="0"/>
                            </a:cubicBezTo>
                            <a:close/>
                            <a:moveTo>
                              <a:pt x="181" y="147"/>
                            </a:moveTo>
                            <a:cubicBezTo>
                              <a:pt x="159" y="147"/>
                              <a:pt x="159" y="147"/>
                              <a:pt x="159" y="147"/>
                            </a:cubicBezTo>
                            <a:cubicBezTo>
                              <a:pt x="159" y="227"/>
                              <a:pt x="159" y="227"/>
                              <a:pt x="159" y="227"/>
                            </a:cubicBezTo>
                            <a:cubicBezTo>
                              <a:pt x="129" y="227"/>
                              <a:pt x="129" y="227"/>
                              <a:pt x="129" y="227"/>
                            </a:cubicBezTo>
                            <a:cubicBezTo>
                              <a:pt x="129" y="147"/>
                              <a:pt x="129" y="147"/>
                              <a:pt x="129" y="147"/>
                            </a:cubicBezTo>
                            <a:cubicBezTo>
                              <a:pt x="109" y="147"/>
                              <a:pt x="109" y="147"/>
                              <a:pt x="109" y="147"/>
                            </a:cubicBezTo>
                            <a:cubicBezTo>
                              <a:pt x="109" y="119"/>
                              <a:pt x="109" y="119"/>
                              <a:pt x="109" y="119"/>
                            </a:cubicBezTo>
                            <a:cubicBezTo>
                              <a:pt x="129" y="119"/>
                              <a:pt x="129" y="119"/>
                              <a:pt x="129" y="119"/>
                            </a:cubicBezTo>
                            <a:cubicBezTo>
                              <a:pt x="129" y="103"/>
                              <a:pt x="129" y="103"/>
                              <a:pt x="129" y="103"/>
                            </a:cubicBezTo>
                            <a:cubicBezTo>
                              <a:pt x="129" y="80"/>
                              <a:pt x="135" y="66"/>
                              <a:pt x="162" y="66"/>
                            </a:cubicBezTo>
                            <a:cubicBezTo>
                              <a:pt x="184" y="66"/>
                              <a:pt x="184" y="66"/>
                              <a:pt x="184" y="66"/>
                            </a:cubicBezTo>
                            <a:cubicBezTo>
                              <a:pt x="184" y="94"/>
                              <a:pt x="184" y="94"/>
                              <a:pt x="184" y="94"/>
                            </a:cubicBezTo>
                            <a:cubicBezTo>
                              <a:pt x="170" y="94"/>
                              <a:pt x="170" y="94"/>
                              <a:pt x="170" y="94"/>
                            </a:cubicBezTo>
                            <a:cubicBezTo>
                              <a:pt x="160" y="94"/>
                              <a:pt x="159" y="98"/>
                              <a:pt x="159" y="105"/>
                            </a:cubicBezTo>
                            <a:cubicBezTo>
                              <a:pt x="159" y="119"/>
                              <a:pt x="159" y="119"/>
                              <a:pt x="159" y="119"/>
                            </a:cubicBezTo>
                            <a:cubicBezTo>
                              <a:pt x="184" y="119"/>
                              <a:pt x="184" y="119"/>
                              <a:pt x="184" y="119"/>
                            </a:cubicBezTo>
                            <a:lnTo>
                              <a:pt x="181" y="147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0CB7E2C" id="Freeform 6" o:spid="_x0000_s1026" href="https://www.facebook.com/csob" style="position:absolute;margin-left:36.85pt;margin-top:792.65pt;width:18.45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" o:button="t" path="m146,c65,,,66,,147v,81,65,146,146,146c227,293,293,228,293,147,293,66,227,,146,xm181,147v-22,,-22,,-22,c159,227,159,227,159,227v-30,,-30,,-30,c129,147,129,147,129,147v-20,,-20,,-20,c109,119,109,119,109,119v20,,20,,20,c129,103,129,103,129,103v,-23,6,-37,33,-37c184,66,184,66,184,66v,28,,28,,28c170,94,170,94,170,94v-10,,-11,4,-11,11c159,119,159,119,159,119v25,,25,,25,l181,147xe" fillcolor="white [3212]" stroked="f">
              <v:fill o:detectmouseclick="t"/>
              <v:path arrowok="t" o:connecttype="custom" o:connectlocs="116601,0;0,115593;116601,230400;234000,115593;116601,0;144553,115593;126983,115593;126983,178501;103024,178501;103024,115593;87051,115593;87051,93575;103024,93575;103024,80994;129379,51899;146949,51899;146949,73917;135768,73917;126983,82567;126983,93575;146949,93575;144553,115593" o:connectangles="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73545DC4" wp14:editId="4FF3C452">
              <wp:simplePos x="0" y="0"/>
              <wp:positionH relativeFrom="page">
                <wp:posOffset>791845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7" name="Freeform 5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115 w 294"/>
                          <a:gd name="T11" fmla="*/ 202 h 293"/>
                          <a:gd name="T12" fmla="*/ 87 w 294"/>
                          <a:gd name="T13" fmla="*/ 202 h 293"/>
                          <a:gd name="T14" fmla="*/ 87 w 294"/>
                          <a:gd name="T15" fmla="*/ 114 h 293"/>
                          <a:gd name="T16" fmla="*/ 115 w 294"/>
                          <a:gd name="T17" fmla="*/ 114 h 293"/>
                          <a:gd name="T18" fmla="*/ 115 w 294"/>
                          <a:gd name="T19" fmla="*/ 202 h 293"/>
                          <a:gd name="T20" fmla="*/ 101 w 294"/>
                          <a:gd name="T21" fmla="*/ 102 h 293"/>
                          <a:gd name="T22" fmla="*/ 85 w 294"/>
                          <a:gd name="T23" fmla="*/ 86 h 293"/>
                          <a:gd name="T24" fmla="*/ 101 w 294"/>
                          <a:gd name="T25" fmla="*/ 70 h 293"/>
                          <a:gd name="T26" fmla="*/ 117 w 294"/>
                          <a:gd name="T27" fmla="*/ 86 h 293"/>
                          <a:gd name="T28" fmla="*/ 101 w 294"/>
                          <a:gd name="T29" fmla="*/ 102 h 293"/>
                          <a:gd name="T30" fmla="*/ 217 w 294"/>
                          <a:gd name="T31" fmla="*/ 202 h 293"/>
                          <a:gd name="T32" fmla="*/ 190 w 294"/>
                          <a:gd name="T33" fmla="*/ 202 h 293"/>
                          <a:gd name="T34" fmla="*/ 190 w 294"/>
                          <a:gd name="T35" fmla="*/ 159 h 293"/>
                          <a:gd name="T36" fmla="*/ 176 w 294"/>
                          <a:gd name="T37" fmla="*/ 136 h 293"/>
                          <a:gd name="T38" fmla="*/ 159 w 294"/>
                          <a:gd name="T39" fmla="*/ 158 h 293"/>
                          <a:gd name="T40" fmla="*/ 159 w 294"/>
                          <a:gd name="T41" fmla="*/ 202 h 293"/>
                          <a:gd name="T42" fmla="*/ 132 w 294"/>
                          <a:gd name="T43" fmla="*/ 202 h 293"/>
                          <a:gd name="T44" fmla="*/ 132 w 294"/>
                          <a:gd name="T45" fmla="*/ 114 h 293"/>
                          <a:gd name="T46" fmla="*/ 158 w 294"/>
                          <a:gd name="T47" fmla="*/ 114 h 293"/>
                          <a:gd name="T48" fmla="*/ 158 w 294"/>
                          <a:gd name="T49" fmla="*/ 126 h 293"/>
                          <a:gd name="T50" fmla="*/ 158 w 294"/>
                          <a:gd name="T51" fmla="*/ 126 h 293"/>
                          <a:gd name="T52" fmla="*/ 184 w 294"/>
                          <a:gd name="T53" fmla="*/ 112 h 293"/>
                          <a:gd name="T54" fmla="*/ 217 w 294"/>
                          <a:gd name="T55" fmla="*/ 154 h 293"/>
                          <a:gd name="T56" fmla="*/ 217 w 294"/>
                          <a:gd name="T57" fmla="*/ 202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115" y="202"/>
                            </a:moveTo>
                            <a:cubicBezTo>
                              <a:pt x="87" y="202"/>
                              <a:pt x="87" y="202"/>
                              <a:pt x="87" y="202"/>
                            </a:cubicBezTo>
                            <a:cubicBezTo>
                              <a:pt x="87" y="114"/>
                              <a:pt x="87" y="114"/>
                              <a:pt x="87" y="114"/>
                            </a:cubicBezTo>
                            <a:cubicBezTo>
                              <a:pt x="115" y="114"/>
                              <a:pt x="115" y="114"/>
                              <a:pt x="115" y="114"/>
                            </a:cubicBezTo>
                            <a:lnTo>
                              <a:pt x="115" y="202"/>
                            </a:lnTo>
                            <a:close/>
                            <a:moveTo>
                              <a:pt x="101" y="102"/>
                            </a:moveTo>
                            <a:cubicBezTo>
                              <a:pt x="92" y="102"/>
                              <a:pt x="85" y="95"/>
                              <a:pt x="85" y="86"/>
                            </a:cubicBezTo>
                            <a:cubicBezTo>
                              <a:pt x="85" y="77"/>
                              <a:pt x="92" y="70"/>
                              <a:pt x="101" y="70"/>
                            </a:cubicBezTo>
                            <a:cubicBezTo>
                              <a:pt x="110" y="70"/>
                              <a:pt x="117" y="77"/>
                              <a:pt x="117" y="86"/>
                            </a:cubicBezTo>
                            <a:cubicBezTo>
                              <a:pt x="117" y="95"/>
                              <a:pt x="110" y="102"/>
                              <a:pt x="101" y="102"/>
                            </a:cubicBezTo>
                            <a:close/>
                            <a:moveTo>
                              <a:pt x="217" y="202"/>
                            </a:moveTo>
                            <a:cubicBezTo>
                              <a:pt x="190" y="202"/>
                              <a:pt x="190" y="202"/>
                              <a:pt x="190" y="202"/>
                            </a:cubicBezTo>
                            <a:cubicBezTo>
                              <a:pt x="190" y="159"/>
                              <a:pt x="190" y="159"/>
                              <a:pt x="190" y="159"/>
                            </a:cubicBezTo>
                            <a:cubicBezTo>
                              <a:pt x="190" y="149"/>
                              <a:pt x="190" y="136"/>
                              <a:pt x="176" y="136"/>
                            </a:cubicBezTo>
                            <a:cubicBezTo>
                              <a:pt x="161" y="136"/>
                              <a:pt x="159" y="147"/>
                              <a:pt x="159" y="158"/>
                            </a:cubicBezTo>
                            <a:cubicBezTo>
                              <a:pt x="159" y="202"/>
                              <a:pt x="159" y="202"/>
                              <a:pt x="159" y="202"/>
                            </a:cubicBezTo>
                            <a:cubicBezTo>
                              <a:pt x="132" y="202"/>
                              <a:pt x="132" y="202"/>
                              <a:pt x="132" y="202"/>
                            </a:cubicBezTo>
                            <a:cubicBezTo>
                              <a:pt x="132" y="114"/>
                              <a:pt x="132" y="114"/>
                              <a:pt x="132" y="114"/>
                            </a:cubicBezTo>
                            <a:cubicBezTo>
                              <a:pt x="158" y="114"/>
                              <a:pt x="158" y="114"/>
                              <a:pt x="158" y="114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62" y="119"/>
                              <a:pt x="171" y="112"/>
                              <a:pt x="184" y="112"/>
                            </a:cubicBezTo>
                            <a:cubicBezTo>
                              <a:pt x="212" y="112"/>
                              <a:pt x="217" y="130"/>
                              <a:pt x="217" y="154"/>
                            </a:cubicBezTo>
                            <a:lnTo>
                              <a:pt x="217" y="202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6846564" id="Freeform 5" o:spid="_x0000_s1026" href="https://www.linkedin.com/company/csob" style="position:absolute;margin-left:62.35pt;margin-top:792.65pt;width:18.45pt;height:18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" o:button="t" path="m147,c66,,,66,,147v,81,66,146,147,146c228,293,294,228,294,147,294,66,228,,147,xm115,202v-28,,-28,,-28,c87,114,87,114,87,114v28,,28,,28,l115,202xm101,102c92,102,85,95,85,86v,-9,7,-16,16,-16c110,70,117,77,117,86v,9,-7,16,-16,16xm217,202v-27,,-27,,-27,c190,159,190,159,190,159v,-10,,-23,-14,-23c161,136,159,147,159,158v,44,,44,,44c132,202,132,202,132,202v,-88,,-88,,-88c158,114,158,114,158,114v,12,,12,,12c158,126,158,126,158,126v4,-7,13,-14,26,-14c212,112,217,130,217,154r,48xe" fillcolor="white [3212]" stroked="f">
              <v:fill o:detectmouseclick="t"/>
              <v:path arrowok="t" o:connecttype="custom" o:connectlocs="117000,0;0,115593;117000,230400;234000,115593;117000,0;91531,158842;69245,158842;69245,89644;91531,89644;91531,158842;80388,80208;67653,67626;80388,55044;93122,67626;80388,80208;172714,158842;151224,158842;151224,125029;140082,106943;126551,124243;126551,158842;105061,158842;105061,89644;125755,89644;125755,99080;125755,99080;146449,88071;172714,121098;172714,158842" o:connectangles="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9FF641B" wp14:editId="55BF61E4">
              <wp:simplePos x="0" y="0"/>
              <wp:positionH relativeFrom="page">
                <wp:posOffset>1116330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8" name="Freeform 7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210 w 294"/>
                          <a:gd name="T11" fmla="*/ 118 h 293"/>
                          <a:gd name="T12" fmla="*/ 210 w 294"/>
                          <a:gd name="T13" fmla="*/ 122 h 293"/>
                          <a:gd name="T14" fmla="*/ 118 w 294"/>
                          <a:gd name="T15" fmla="*/ 215 h 293"/>
                          <a:gd name="T16" fmla="*/ 68 w 294"/>
                          <a:gd name="T17" fmla="*/ 200 h 293"/>
                          <a:gd name="T18" fmla="*/ 75 w 294"/>
                          <a:gd name="T19" fmla="*/ 201 h 293"/>
                          <a:gd name="T20" fmla="*/ 116 w 294"/>
                          <a:gd name="T21" fmla="*/ 187 h 293"/>
                          <a:gd name="T22" fmla="*/ 85 w 294"/>
                          <a:gd name="T23" fmla="*/ 164 h 293"/>
                          <a:gd name="T24" fmla="*/ 92 w 294"/>
                          <a:gd name="T25" fmla="*/ 165 h 293"/>
                          <a:gd name="T26" fmla="*/ 100 w 294"/>
                          <a:gd name="T27" fmla="*/ 164 h 293"/>
                          <a:gd name="T28" fmla="*/ 74 w 294"/>
                          <a:gd name="T29" fmla="*/ 132 h 293"/>
                          <a:gd name="T30" fmla="*/ 74 w 294"/>
                          <a:gd name="T31" fmla="*/ 131 h 293"/>
                          <a:gd name="T32" fmla="*/ 89 w 294"/>
                          <a:gd name="T33" fmla="*/ 136 h 293"/>
                          <a:gd name="T34" fmla="*/ 74 w 294"/>
                          <a:gd name="T35" fmla="*/ 108 h 293"/>
                          <a:gd name="T36" fmla="*/ 79 w 294"/>
                          <a:gd name="T37" fmla="*/ 92 h 293"/>
                          <a:gd name="T38" fmla="*/ 146 w 294"/>
                          <a:gd name="T39" fmla="*/ 126 h 293"/>
                          <a:gd name="T40" fmla="*/ 145 w 294"/>
                          <a:gd name="T41" fmla="*/ 119 h 293"/>
                          <a:gd name="T42" fmla="*/ 178 w 294"/>
                          <a:gd name="T43" fmla="*/ 86 h 293"/>
                          <a:gd name="T44" fmla="*/ 201 w 294"/>
                          <a:gd name="T45" fmla="*/ 96 h 293"/>
                          <a:gd name="T46" fmla="*/ 222 w 294"/>
                          <a:gd name="T47" fmla="*/ 88 h 293"/>
                          <a:gd name="T48" fmla="*/ 208 w 294"/>
                          <a:gd name="T49" fmla="*/ 107 h 293"/>
                          <a:gd name="T50" fmla="*/ 226 w 294"/>
                          <a:gd name="T51" fmla="*/ 101 h 293"/>
                          <a:gd name="T52" fmla="*/ 210 w 294"/>
                          <a:gd name="T53" fmla="*/ 118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210" y="118"/>
                            </a:moveTo>
                            <a:cubicBezTo>
                              <a:pt x="210" y="120"/>
                              <a:pt x="210" y="121"/>
                              <a:pt x="210" y="122"/>
                            </a:cubicBezTo>
                            <a:cubicBezTo>
                              <a:pt x="210" y="165"/>
                              <a:pt x="177" y="215"/>
                              <a:pt x="118" y="215"/>
                            </a:cubicBezTo>
                            <a:cubicBezTo>
                              <a:pt x="99" y="215"/>
                              <a:pt x="82" y="210"/>
                              <a:pt x="68" y="200"/>
                            </a:cubicBezTo>
                            <a:cubicBezTo>
                              <a:pt x="70" y="201"/>
                              <a:pt x="73" y="201"/>
                              <a:pt x="75" y="201"/>
                            </a:cubicBezTo>
                            <a:cubicBezTo>
                              <a:pt x="91" y="201"/>
                              <a:pt x="105" y="196"/>
                              <a:pt x="116" y="187"/>
                            </a:cubicBezTo>
                            <a:cubicBezTo>
                              <a:pt x="102" y="187"/>
                              <a:pt x="90" y="177"/>
                              <a:pt x="85" y="164"/>
                            </a:cubicBezTo>
                            <a:cubicBezTo>
                              <a:pt x="87" y="165"/>
                              <a:pt x="89" y="165"/>
                              <a:pt x="92" y="165"/>
                            </a:cubicBezTo>
                            <a:cubicBezTo>
                              <a:pt x="94" y="165"/>
                              <a:pt x="97" y="165"/>
                              <a:pt x="100" y="164"/>
                            </a:cubicBezTo>
                            <a:cubicBezTo>
                              <a:pt x="85" y="161"/>
                              <a:pt x="74" y="148"/>
                              <a:pt x="74" y="132"/>
                            </a:cubicBezTo>
                            <a:cubicBezTo>
                              <a:pt x="74" y="131"/>
                              <a:pt x="74" y="131"/>
                              <a:pt x="74" y="131"/>
                            </a:cubicBezTo>
                            <a:cubicBezTo>
                              <a:pt x="78" y="134"/>
                              <a:pt x="83" y="135"/>
                              <a:pt x="89" y="136"/>
                            </a:cubicBezTo>
                            <a:cubicBezTo>
                              <a:pt x="80" y="130"/>
                              <a:pt x="74" y="120"/>
                              <a:pt x="74" y="108"/>
                            </a:cubicBezTo>
                            <a:cubicBezTo>
                              <a:pt x="74" y="102"/>
                              <a:pt x="76" y="97"/>
                              <a:pt x="79" y="92"/>
                            </a:cubicBezTo>
                            <a:cubicBezTo>
                              <a:pt x="95" y="112"/>
                              <a:pt x="119" y="125"/>
                              <a:pt x="146" y="126"/>
                            </a:cubicBezTo>
                            <a:cubicBezTo>
                              <a:pt x="145" y="124"/>
                              <a:pt x="145" y="121"/>
                              <a:pt x="145" y="119"/>
                            </a:cubicBezTo>
                            <a:cubicBezTo>
                              <a:pt x="145" y="101"/>
                              <a:pt x="160" y="86"/>
                              <a:pt x="178" y="86"/>
                            </a:cubicBezTo>
                            <a:cubicBezTo>
                              <a:pt x="187" y="86"/>
                              <a:pt x="195" y="90"/>
                              <a:pt x="201" y="96"/>
                            </a:cubicBezTo>
                            <a:cubicBezTo>
                              <a:pt x="209" y="95"/>
                              <a:pt x="216" y="92"/>
                              <a:pt x="222" y="88"/>
                            </a:cubicBezTo>
                            <a:cubicBezTo>
                              <a:pt x="220" y="96"/>
                              <a:pt x="214" y="102"/>
                              <a:pt x="208" y="107"/>
                            </a:cubicBezTo>
                            <a:cubicBezTo>
                              <a:pt x="214" y="106"/>
                              <a:pt x="220" y="104"/>
                              <a:pt x="226" y="101"/>
                            </a:cubicBezTo>
                            <a:cubicBezTo>
                              <a:pt x="222" y="108"/>
                              <a:pt x="216" y="114"/>
                              <a:pt x="210" y="118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3C1B5073" id="Freeform 7" o:spid="_x0000_s1026" href="https://twitter.com/CSOB_CZ" style="position:absolute;margin-left:87.9pt;margin-top:792.65pt;width:18.4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" o:button="t" path="m147,c66,,,66,,147v,81,66,146,147,146c228,293,294,228,294,147,294,66,228,,147,xm210,118v,2,,3,,4c210,165,177,215,118,215v-19,,-36,-5,-50,-15c70,201,73,201,75,201v16,,30,-5,41,-14c102,187,90,177,85,164v2,1,4,1,7,1c94,165,97,165,100,164,85,161,74,148,74,132v,-1,,-1,,-1c78,134,83,135,89,136,80,130,74,120,74,108v,-6,2,-11,5,-16c95,112,119,125,146,126v-1,-2,-1,-5,-1,-7c145,101,160,86,178,86v9,,17,4,23,10c209,95,216,92,222,88v-2,8,-8,14,-14,19c214,106,220,104,226,101v-4,7,-10,13,-16,17xe" fillcolor="white [3212]" stroked="f">
              <v:fill o:detectmouseclick="t"/>
              <v:path arrowok="t" o:connecttype="custom" o:connectlocs="117000,0;0,115593;117000,230400;234000,115593;117000,0;167143,92789;167143,95934;93918,169065;54122,157270;59694,158056;92327,147047;67653,128961;73224,129747;79592,128961;58898,103798;58898,103012;70837,106943;58898,84926;62878,72344;116204,99080;115408,93575;141673,67626;159980,75489;176694,69199;165551,84139;179878,79421;167143,92789" o:connectangles="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hyperlink r:id="rId21" w:history="1">
      <w:r w:rsidR="0041265C" w:rsidRPr="00D24BC8">
        <w:rPr>
          <w:rStyle w:val="Hypertextovodkaz"/>
        </w:rPr>
        <w:t>www.csob.cz/portal/csob/servis-pro-media</w:t>
      </w:r>
    </w:hyperlink>
    <w:r w:rsidR="00441F21">
      <w:t xml:space="preserve"> </w:t>
    </w:r>
    <w:r w:rsidR="006A6E8F" w:rsidRPr="00441F21">
      <w:tab/>
    </w:r>
    <w:r w:rsidR="00441F21" w:rsidRPr="00441F21">
      <w:t>S</w:t>
    </w:r>
    <w:r w:rsidR="006A6E8F" w:rsidRPr="00441F21">
      <w:t xml:space="preserve">trana </w:t>
    </w:r>
    <w:r w:rsidR="006A6E8F" w:rsidRPr="00441F21">
      <w:fldChar w:fldCharType="begin"/>
    </w:r>
    <w:r w:rsidR="006A6E8F" w:rsidRPr="00441F21">
      <w:instrText xml:space="preserve"> PAGE   \* MERGEFORMAT </w:instrText>
    </w:r>
    <w:r w:rsidR="006A6E8F" w:rsidRPr="00441F21">
      <w:fldChar w:fldCharType="separate"/>
    </w:r>
    <w:r w:rsidR="00BD6B17" w:rsidRPr="00441F21">
      <w:t>2</w:t>
    </w:r>
    <w:r w:rsidR="006A6E8F" w:rsidRPr="00441F21">
      <w:fldChar w:fldCharType="end"/>
    </w:r>
    <w:r w:rsidR="006A6E8F" w:rsidRPr="00441F21">
      <w:t>/</w:t>
    </w:r>
    <w:fldSimple w:instr=" NUMPAGES   \* MERGEFORMAT ">
      <w:r w:rsidR="001179E5" w:rsidRPr="00441F21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7553" w14:textId="0101B726" w:rsidR="001E3BF7" w:rsidRPr="00CF0D33" w:rsidRDefault="00EB7FE9" w:rsidP="00CF0D33">
    <w:pPr>
      <w:pStyle w:val="Zpat"/>
    </w:pPr>
    <w:r>
      <w:drawing>
        <wp:anchor distT="0" distB="0" distL="114300" distR="114300" simplePos="0" relativeHeight="251658241" behindDoc="1" locked="1" layoutInCell="1" allowOverlap="1" wp14:anchorId="0A86EE4D" wp14:editId="1F86518E">
          <wp:simplePos x="0" y="0"/>
          <wp:positionH relativeFrom="page">
            <wp:align>left</wp:align>
          </wp:positionH>
          <wp:positionV relativeFrom="page">
            <wp:posOffset>10333355</wp:posOffset>
          </wp:positionV>
          <wp:extent cx="2059200" cy="284400"/>
          <wp:effectExtent l="0" t="0" r="0" b="0"/>
          <wp:wrapNone/>
          <wp:docPr id="343688899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>
      <w:rPr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2F974CB" wp14:editId="196F2E0D">
              <wp:simplePos x="0" y="0"/>
              <wp:positionH relativeFrom="page">
                <wp:posOffset>837882</wp:posOffset>
              </wp:positionH>
              <wp:positionV relativeFrom="page">
                <wp:posOffset>9133523</wp:posOffset>
              </wp:positionV>
              <wp:extent cx="370800" cy="2044800"/>
              <wp:effectExtent l="953" t="0" r="0" b="0"/>
              <wp:wrapNone/>
              <wp:docPr id="2122354164" name="Obdélník: se zakulacenými horními roh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70800" cy="2044800"/>
                      </a:xfrm>
                      <a:prstGeom prst="round2SameRect">
                        <a:avLst/>
                      </a:prstGeom>
                      <a:gradFill flip="none" rotWithShape="0">
                        <a:gsLst>
                          <a:gs pos="0">
                            <a:srgbClr val="0A9DBF"/>
                          </a:gs>
                          <a:gs pos="100000">
                            <a:srgbClr val="84CAEE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81D25BC" id="Obdélník: se zakulacenými horními rohy 22" o:spid="_x0000_s1026" style="position:absolute;margin-left:65.95pt;margin-top:719.2pt;width:29.2pt;height:161pt;rotation:90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70800,20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" path="m61801,l308999,v34132,,61801,27669,61801,61801l370800,2044800r,l,2044800r,l,61801c,27669,27669,,61801,xe" fillcolor="#0a9dbf" stroked="f" strokeweight="1pt">
              <v:fill color2="#84caee" angle="90" focus="100%" type="gradient">
                <o:fill v:ext="view" type="gradientUnscaled"/>
              </v:fill>
              <v:stroke joinstyle="miter"/>
              <v:path arrowok="t" o:connecttype="custom" o:connectlocs="61801,0;308999,0;370800,61801;370800,2044800;370800,2044800;0,2044800;0,2044800;0,61801;61801,0" o:connectangles="0,0,0,0,0,0,0,0,0"/>
              <w10:wrap anchorx="page" anchory="page"/>
            </v:shape>
          </w:pict>
        </mc:Fallback>
      </mc:AlternateContent>
    </w:r>
    <w:r w:rsidR="00BB1AEC" w:rsidRPr="00E50E18">
      <w:drawing>
        <wp:anchor distT="0" distB="0" distL="114300" distR="114300" simplePos="0" relativeHeight="251658252" behindDoc="0" locked="1" layoutInCell="1" allowOverlap="1" wp14:anchorId="012788ED" wp14:editId="06AE97F7">
          <wp:simplePos x="0" y="0"/>
          <wp:positionH relativeFrom="page">
            <wp:posOffset>1497965</wp:posOffset>
          </wp:positionH>
          <wp:positionV relativeFrom="page">
            <wp:posOffset>10045065</wp:posOffset>
          </wp:positionV>
          <wp:extent cx="216000" cy="216000"/>
          <wp:effectExtent l="0" t="0" r="0" b="0"/>
          <wp:wrapNone/>
          <wp:docPr id="1406669226" name="Grafický objekt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669226" name="Grafický objekt 1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drawing>
        <wp:anchor distT="0" distB="0" distL="114300" distR="114300" simplePos="0" relativeHeight="251658253" behindDoc="0" locked="1" layoutInCell="1" allowOverlap="1" wp14:anchorId="38B9D13C" wp14:editId="0D9A0DF7">
          <wp:simplePos x="0" y="0"/>
          <wp:positionH relativeFrom="page">
            <wp:posOffset>1752600</wp:posOffset>
          </wp:positionH>
          <wp:positionV relativeFrom="page">
            <wp:posOffset>10044430</wp:posOffset>
          </wp:positionV>
          <wp:extent cx="216000" cy="216000"/>
          <wp:effectExtent l="0" t="0" r="0" b="0"/>
          <wp:wrapNone/>
          <wp:docPr id="961950274" name="Grafický objekt 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50274" name="Grafický objekt 1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C6A" w:rsidRPr="00E50E18">
      <w:drawing>
        <wp:anchor distT="0" distB="0" distL="114300" distR="114300" simplePos="0" relativeHeight="251658260" behindDoc="0" locked="1" layoutInCell="1" allowOverlap="1" wp14:anchorId="25BA8238" wp14:editId="6A1686AF">
          <wp:simplePos x="0" y="0"/>
          <wp:positionH relativeFrom="page">
            <wp:posOffset>979170</wp:posOffset>
          </wp:positionH>
          <wp:positionV relativeFrom="page">
            <wp:posOffset>10043795</wp:posOffset>
          </wp:positionV>
          <wp:extent cx="216000" cy="216000"/>
          <wp:effectExtent l="0" t="0" r="0" b="0"/>
          <wp:wrapNone/>
          <wp:docPr id="369346792" name="Grafický objekt 1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46792" name="Grafický objekt 1">
                    <a:hlinkClick r:id="rId8"/>
                  </pic:cNvPr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C6A" w:rsidRPr="00E50E18">
      <w:drawing>
        <wp:anchor distT="0" distB="0" distL="114300" distR="114300" simplePos="0" relativeHeight="251658259" behindDoc="0" locked="1" layoutInCell="1" allowOverlap="1" wp14:anchorId="799DF5D7" wp14:editId="7D39CC20">
          <wp:simplePos x="0" y="0"/>
          <wp:positionH relativeFrom="page">
            <wp:posOffset>725170</wp:posOffset>
          </wp:positionH>
          <wp:positionV relativeFrom="page">
            <wp:posOffset>10043795</wp:posOffset>
          </wp:positionV>
          <wp:extent cx="216000" cy="216000"/>
          <wp:effectExtent l="0" t="0" r="0" b="0"/>
          <wp:wrapNone/>
          <wp:docPr id="545569360" name="Grafický objekt 1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69360" name="Grafický objekt 1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drawing>
        <wp:anchor distT="0" distB="0" distL="114300" distR="114300" simplePos="0" relativeHeight="251658254" behindDoc="0" locked="1" layoutInCell="1" allowOverlap="1" wp14:anchorId="416B6C22" wp14:editId="5A111DB9">
          <wp:simplePos x="0" y="0"/>
          <wp:positionH relativeFrom="page">
            <wp:posOffset>464185</wp:posOffset>
          </wp:positionH>
          <wp:positionV relativeFrom="page">
            <wp:posOffset>10045065</wp:posOffset>
          </wp:positionV>
          <wp:extent cx="216000" cy="216000"/>
          <wp:effectExtent l="0" t="0" r="0" b="0"/>
          <wp:wrapNone/>
          <wp:docPr id="1170788504" name="Grafický objekt 1">
            <a:hlinkClick xmlns:a="http://schemas.openxmlformats.org/drawingml/2006/main" r:id="rId1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88504" name="Grafický objekt 1">
                    <a:hlinkClick r:id="rId14"/>
                  </pic:cNvPr>
                  <pic:cNvPicPr/>
                </pic:nvPicPr>
                <pic:blipFill>
                  <a:blip r:embed="rId15">
                    <a:extLst>
                      <a:ext uri="{96DAC541-7B7A-43D3-8B79-37D633B846F1}">
                        <asvg:svgBlip xmlns:asvg="http://schemas.microsoft.com/office/drawing/2016/SVG/main" r:embed="rId1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rPr>
        <w:lang w:eastAsia="cs-CZ"/>
      </w:rPr>
      <w:drawing>
        <wp:anchor distT="0" distB="0" distL="114300" distR="114300" simplePos="0" relativeHeight="251658251" behindDoc="0" locked="1" layoutInCell="1" allowOverlap="1" wp14:anchorId="392EDB40" wp14:editId="5B0D3245">
          <wp:simplePos x="0" y="0"/>
          <wp:positionH relativeFrom="page">
            <wp:posOffset>1236980</wp:posOffset>
          </wp:positionH>
          <wp:positionV relativeFrom="page">
            <wp:posOffset>10044430</wp:posOffset>
          </wp:positionV>
          <wp:extent cx="215900" cy="215900"/>
          <wp:effectExtent l="0" t="0" r="0" b="0"/>
          <wp:wrapNone/>
          <wp:docPr id="1438948033" name="Grafický objekt 1">
            <a:hlinkClick xmlns:a="http://schemas.openxmlformats.org/drawingml/2006/main" r:id="rId1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48033" name="Grafický objekt 1">
                    <a:hlinkClick r:id="rId17"/>
                  </pic:cNvPr>
                  <pic:cNvPicPr/>
                </pic:nvPicPr>
                <pic:blipFill>
                  <a:blip r:embed="rId18">
                    <a:extLst>
                      <a:ext uri="{96DAC541-7B7A-43D3-8B79-37D633B846F1}">
                        <asvg:svgBlip xmlns:asvg="http://schemas.microsoft.com/office/drawing/2016/SVG/main" r:embed="rId1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FB6">
      <w:drawing>
        <wp:anchor distT="0" distB="0" distL="114300" distR="114300" simplePos="0" relativeHeight="251658255" behindDoc="0" locked="1" layoutInCell="1" allowOverlap="1" wp14:anchorId="2135E3C6" wp14:editId="5C4BF1DE">
          <wp:simplePos x="0" y="0"/>
          <wp:positionH relativeFrom="page">
            <wp:posOffset>360045</wp:posOffset>
          </wp:positionH>
          <wp:positionV relativeFrom="page">
            <wp:posOffset>7867015</wp:posOffset>
          </wp:positionV>
          <wp:extent cx="1162800" cy="1162800"/>
          <wp:effectExtent l="0" t="0" r="0" b="0"/>
          <wp:wrapNone/>
          <wp:docPr id="690283782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11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F21" w:rsidRPr="00441F21">
      <w:t xml:space="preserve">V Praze dne </w:t>
    </w:r>
    <w:r w:rsidR="00501652">
      <w:fldChar w:fldCharType="begin"/>
    </w:r>
    <w:r w:rsidR="00501652">
      <w:instrText xml:space="preserve"> TIME  \@ "d. MMMM yyyy"  \* MERGEFORMAT </w:instrText>
    </w:r>
    <w:r w:rsidR="00501652">
      <w:fldChar w:fldCharType="separate"/>
    </w:r>
    <w:r w:rsidR="00633674">
      <w:t>2. května 2025</w:t>
    </w:r>
    <w:r w:rsidR="00501652">
      <w:fldChar w:fldCharType="end"/>
    </w:r>
    <w:r w:rsidR="00CA1EEA" w:rsidRPr="0071130C">
      <w:rPr>
        <w:lang w:eastAsia="cs-CZ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8188125" wp14:editId="688AC4D0">
              <wp:simplePos x="0" y="0"/>
              <wp:positionH relativeFrom="page">
                <wp:posOffset>467995</wp:posOffset>
              </wp:positionH>
              <wp:positionV relativeFrom="page">
                <wp:posOffset>9037320</wp:posOffset>
              </wp:positionV>
              <wp:extent cx="1285200" cy="612000"/>
              <wp:effectExtent l="0" t="0" r="10795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0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8E866D" w14:textId="6BA63AC9" w:rsidR="00CA1EEA" w:rsidRPr="00CF0D33" w:rsidRDefault="00BB1AEC" w:rsidP="00503407">
                          <w:pPr>
                            <w:pStyle w:val="Normlnmodra"/>
                            <w:spacing w:after="0"/>
                            <w:jc w:val="left"/>
                            <w:rPr>
                              <w:b/>
                            </w:rPr>
                          </w:pPr>
                          <w:r w:rsidRPr="00BB1AEC">
                            <w:rPr>
                              <w:b/>
                            </w:rPr>
                            <w:t>Michaela Průchová</w:t>
                          </w:r>
                        </w:p>
                        <w:p w14:paraId="05694CF2" w14:textId="70DFCBA9" w:rsidR="00CD6908" w:rsidRDefault="00E52538" w:rsidP="00503407">
                          <w:pPr>
                            <w:pStyle w:val="TZmensi-texty"/>
                            <w:jc w:val="left"/>
                          </w:pPr>
                          <w:r>
                            <w:t>Mluvčí skupiny</w:t>
                          </w:r>
                          <w:r w:rsidR="00501652" w:rsidRPr="00501652">
                            <w:t xml:space="preserve"> ČSOB</w:t>
                          </w:r>
                        </w:p>
                        <w:p w14:paraId="480E0E28" w14:textId="540A2ABF" w:rsidR="00CA1EEA" w:rsidRPr="0071130C" w:rsidRDefault="00BB1AEC" w:rsidP="00503407">
                          <w:pPr>
                            <w:pStyle w:val="TZmensi-texty"/>
                            <w:jc w:val="left"/>
                          </w:pPr>
                          <w:hyperlink r:id="rId21" w:history="1">
                            <w:r w:rsidRPr="003F02FC">
                              <w:rPr>
                                <w:rStyle w:val="Hypertextovodkaz"/>
                              </w:rPr>
                              <w:t>mpruchova@csob.cz</w:t>
                            </w:r>
                          </w:hyperlink>
                          <w:r w:rsidR="00CD6908">
                            <w:br/>
                          </w:r>
                          <w:r>
                            <w:t>+420 731 423 281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818812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style="position:absolute;left:0;text-align:left;margin-left:36.85pt;margin-top:711.6pt;width:101.2pt;height:48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" filled="f" stroked="f" strokeweight=".5pt">
              <v:textbox style="mso-fit-shape-to-text:t" inset="0,0,0,0">
                <w:txbxContent>
                  <w:p w14:paraId="378E866D" w14:textId="6BA63AC9" w:rsidR="00CA1EEA" w:rsidRPr="00CF0D33" w:rsidRDefault="00BB1AEC" w:rsidP="00503407">
                    <w:pPr>
                      <w:pStyle w:val="Normlnmodra"/>
                      <w:spacing w:after="0"/>
                      <w:jc w:val="left"/>
                      <w:rPr>
                        <w:b/>
                      </w:rPr>
                    </w:pPr>
                    <w:r w:rsidRPr="00BB1AEC">
                      <w:rPr>
                        <w:b/>
                      </w:rPr>
                      <w:t>Michaela Průchová</w:t>
                    </w:r>
                  </w:p>
                  <w:p w14:paraId="05694CF2" w14:textId="70DFCBA9" w:rsidR="00CD6908" w:rsidRDefault="00E52538" w:rsidP="00503407">
                    <w:pPr>
                      <w:pStyle w:val="TZmensi-texty"/>
                      <w:jc w:val="left"/>
                    </w:pPr>
                    <w:r>
                      <w:t>Mluvčí skupiny</w:t>
                    </w:r>
                    <w:r w:rsidR="00501652" w:rsidRPr="00501652">
                      <w:t xml:space="preserve"> ČSOB</w:t>
                    </w:r>
                  </w:p>
                  <w:p w14:paraId="480E0E28" w14:textId="540A2ABF" w:rsidR="00CA1EEA" w:rsidRPr="0071130C" w:rsidRDefault="00BB1AEC" w:rsidP="00503407">
                    <w:pPr>
                      <w:pStyle w:val="TZmensi-texty"/>
                      <w:jc w:val="left"/>
                    </w:pPr>
                    <w:hyperlink r:id="rId27" w:history="1">
                      <w:r w:rsidRPr="003F02FC">
                        <w:rPr>
                          <w:rStyle w:val="Hypertextovodkaz"/>
                        </w:rPr>
                        <w:t>mpruchova@csob.cz</w:t>
                      </w:r>
                    </w:hyperlink>
                    <w:r w:rsidR="00CD6908">
                      <w:br/>
                    </w:r>
                    <w:r>
                      <w:t>+420 731 423 281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A6E8F" w:rsidRPr="00441F21">
      <w:tab/>
    </w:r>
    <w:r w:rsidR="001B5F22" w:rsidRPr="00441F21">
      <w:t>S</w:t>
    </w:r>
    <w:r w:rsidR="006A6E8F" w:rsidRPr="00441F21">
      <w:t xml:space="preserve">trana </w:t>
    </w:r>
    <w:r w:rsidR="006A6E8F" w:rsidRPr="00441F21">
      <w:fldChar w:fldCharType="begin"/>
    </w:r>
    <w:r w:rsidR="006A6E8F" w:rsidRPr="00441F21">
      <w:instrText xml:space="preserve"> PAGE   \* MERGEFORMAT </w:instrText>
    </w:r>
    <w:r w:rsidR="006A6E8F" w:rsidRPr="00441F21">
      <w:fldChar w:fldCharType="separate"/>
    </w:r>
    <w:r w:rsidR="004632BD">
      <w:t>1</w:t>
    </w:r>
    <w:r w:rsidR="006A6E8F" w:rsidRPr="00441F21">
      <w:fldChar w:fldCharType="end"/>
    </w:r>
    <w:r w:rsidR="006A6E8F" w:rsidRPr="00441F21">
      <w:t>/</w:t>
    </w:r>
    <w:fldSimple w:instr=" NUMPAGES   \* MERGEFORMAT ">
      <w:r w:rsidR="004632BD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D313" w14:textId="77777777" w:rsidR="00260B04" w:rsidRDefault="00260B04" w:rsidP="00CF0D33">
      <w:r>
        <w:separator/>
      </w:r>
    </w:p>
  </w:footnote>
  <w:footnote w:type="continuationSeparator" w:id="0">
    <w:p w14:paraId="6058E849" w14:textId="77777777" w:rsidR="00260B04" w:rsidRDefault="00260B04" w:rsidP="00CF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3576" w14:textId="1FDBD70F" w:rsidR="00CF0D33" w:rsidRDefault="000A0D5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56" behindDoc="0" locked="1" layoutInCell="1" allowOverlap="1" wp14:anchorId="383AAF58" wp14:editId="5203F8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915200" cy="10692000"/>
              <wp:effectExtent l="0" t="0" r="8890" b="0"/>
              <wp:wrapNone/>
              <wp:docPr id="1837883310" name="Obdélní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5200" cy="10692000"/>
                      </a:xfrm>
                      <a:prstGeom prst="rect">
                        <a:avLst/>
                      </a:prstGeom>
                      <a:gradFill>
                        <a:gsLst>
                          <a:gs pos="35000">
                            <a:srgbClr val="0099CD">
                              <a:alpha val="20000"/>
                            </a:srgbClr>
                          </a:gs>
                          <a:gs pos="0">
                            <a:srgbClr val="0099CD">
                              <a:alpha val="0"/>
                            </a:srgbClr>
                          </a:gs>
                          <a:gs pos="100000">
                            <a:srgbClr val="0099CD">
                              <a:alpha val="30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3B42808" id="Obdélník 24" o:spid="_x0000_s1026" style="position:absolute;margin-left:0;margin-top:0;width:150.8pt;height:841.9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" fillcolor="#0099cd" stroked="f" strokeweight="1pt">
              <v:fill opacity="19660f" color2="#0099cd" o:opacity2="0" focus="35%" type="gradient">
                <o:fill v:ext="view" type="gradientUnscaled"/>
              </v:fill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CB13" w14:textId="3BAA55A9" w:rsidR="001E3BF7" w:rsidRDefault="00B931DC" w:rsidP="000802BD">
    <w:pPr>
      <w:pStyle w:val="Podnadpis"/>
      <w:tabs>
        <w:tab w:val="left" w:pos="673"/>
      </w:tabs>
      <w:spacing w:after="1920"/>
    </w:pPr>
    <w:r>
      <w:rPr>
        <w:noProof/>
      </w:rPr>
      <w:drawing>
        <wp:anchor distT="0" distB="0" distL="114300" distR="114300" simplePos="0" relativeHeight="251658258" behindDoc="0" locked="1" layoutInCell="1" allowOverlap="1" wp14:anchorId="32EAEDCF" wp14:editId="60936E06">
          <wp:simplePos x="0" y="0"/>
          <wp:positionH relativeFrom="page">
            <wp:posOffset>615950</wp:posOffset>
          </wp:positionH>
          <wp:positionV relativeFrom="page">
            <wp:posOffset>695325</wp:posOffset>
          </wp:positionV>
          <wp:extent cx="1353600" cy="626400"/>
          <wp:effectExtent l="0" t="0" r="0" b="2540"/>
          <wp:wrapNone/>
          <wp:docPr id="2150042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042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2" behindDoc="1" locked="1" layoutInCell="1" allowOverlap="1" wp14:anchorId="495C874A" wp14:editId="13AFD7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76000" cy="2484000"/>
          <wp:effectExtent l="0" t="0" r="5715" b="0"/>
          <wp:wrapNone/>
          <wp:docPr id="2055728256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93" b="20088"/>
                  <a:stretch/>
                </pic:blipFill>
                <pic:spPr bwMode="auto">
                  <a:xfrm>
                    <a:off x="0" y="0"/>
                    <a:ext cx="2376000" cy="248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F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4F3BC7D" wp14:editId="27B870A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915795" cy="10691495"/>
              <wp:effectExtent l="0" t="0" r="8255" b="0"/>
              <wp:wrapNone/>
              <wp:docPr id="262651103" name="Obdélní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5795" cy="10691495"/>
                      </a:xfrm>
                      <a:prstGeom prst="rect">
                        <a:avLst/>
                      </a:prstGeom>
                      <a:gradFill>
                        <a:gsLst>
                          <a:gs pos="35000">
                            <a:srgbClr val="0099CD">
                              <a:alpha val="20000"/>
                            </a:srgbClr>
                          </a:gs>
                          <a:gs pos="0">
                            <a:srgbClr val="0099CD">
                              <a:alpha val="0"/>
                            </a:srgbClr>
                          </a:gs>
                          <a:gs pos="100000">
                            <a:srgbClr val="0099CD">
                              <a:alpha val="30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375A67C" id="Obdélník 24" o:spid="_x0000_s1026" style="position:absolute;margin-left:0;margin-top:0;width:150.85pt;height:841.85pt;z-index:2516464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" fillcolor="#0099cd" stroked="f" strokeweight="1pt">
              <v:fill opacity="19660f" color2="#0099cd" o:opacity2="0" focus="35%" type="gradient">
                <o:fill v:ext="view" type="gradientUnscaled"/>
              </v:fill>
              <w10:wrap anchorx="page" anchory="page"/>
              <w10:anchorlock/>
            </v:rect>
          </w:pict>
        </mc:Fallback>
      </mc:AlternateContent>
    </w:r>
    <w:r w:rsidR="00F2176F" w:rsidRPr="0071130C">
      <w:rPr>
        <w:noProof/>
        <w:lang w:eastAsia="cs-CZ"/>
      </w:rPr>
      <w:drawing>
        <wp:anchor distT="0" distB="0" distL="114300" distR="114300" simplePos="0" relativeHeight="251658250" behindDoc="1" locked="1" layoutInCell="1" allowOverlap="1" wp14:anchorId="62C356AA" wp14:editId="46E8EF55">
          <wp:simplePos x="0" y="0"/>
          <wp:positionH relativeFrom="margin">
            <wp:align>right</wp:align>
          </wp:positionH>
          <wp:positionV relativeFrom="page">
            <wp:posOffset>495300</wp:posOffset>
          </wp:positionV>
          <wp:extent cx="1295400" cy="82042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2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5245"/>
    <w:multiLevelType w:val="hybridMultilevel"/>
    <w:tmpl w:val="D8D63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671F9"/>
    <w:multiLevelType w:val="hybridMultilevel"/>
    <w:tmpl w:val="6746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42622">
    <w:abstractNumId w:val="0"/>
  </w:num>
  <w:num w:numId="2" w16cid:durableId="195559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23"/>
    <w:rsid w:val="00000C70"/>
    <w:rsid w:val="0002191F"/>
    <w:rsid w:val="00024150"/>
    <w:rsid w:val="00030FCF"/>
    <w:rsid w:val="00032571"/>
    <w:rsid w:val="00041778"/>
    <w:rsid w:val="00062F30"/>
    <w:rsid w:val="000673F5"/>
    <w:rsid w:val="00074DE5"/>
    <w:rsid w:val="00075381"/>
    <w:rsid w:val="000776CC"/>
    <w:rsid w:val="000802BD"/>
    <w:rsid w:val="00080ED1"/>
    <w:rsid w:val="0009703D"/>
    <w:rsid w:val="000A0D51"/>
    <w:rsid w:val="000A35D2"/>
    <w:rsid w:val="000B101A"/>
    <w:rsid w:val="000C4FA7"/>
    <w:rsid w:val="000D6126"/>
    <w:rsid w:val="000F202E"/>
    <w:rsid w:val="000F4C20"/>
    <w:rsid w:val="000F675D"/>
    <w:rsid w:val="00105F7C"/>
    <w:rsid w:val="00112A6D"/>
    <w:rsid w:val="001170A6"/>
    <w:rsid w:val="001179E5"/>
    <w:rsid w:val="00123437"/>
    <w:rsid w:val="00125A1B"/>
    <w:rsid w:val="0015233D"/>
    <w:rsid w:val="001614C2"/>
    <w:rsid w:val="001631AD"/>
    <w:rsid w:val="001871BA"/>
    <w:rsid w:val="001A0F83"/>
    <w:rsid w:val="001B2A7A"/>
    <w:rsid w:val="001B5F22"/>
    <w:rsid w:val="001B6953"/>
    <w:rsid w:val="001E3BF7"/>
    <w:rsid w:val="001F2E46"/>
    <w:rsid w:val="00206758"/>
    <w:rsid w:val="00222C2F"/>
    <w:rsid w:val="0023305D"/>
    <w:rsid w:val="00237962"/>
    <w:rsid w:val="00242746"/>
    <w:rsid w:val="00242B81"/>
    <w:rsid w:val="00245E47"/>
    <w:rsid w:val="00250BF8"/>
    <w:rsid w:val="002514E8"/>
    <w:rsid w:val="002534D6"/>
    <w:rsid w:val="00254E3E"/>
    <w:rsid w:val="00260B04"/>
    <w:rsid w:val="002627D8"/>
    <w:rsid w:val="002636AE"/>
    <w:rsid w:val="0027256B"/>
    <w:rsid w:val="00276E08"/>
    <w:rsid w:val="00284095"/>
    <w:rsid w:val="00295E9D"/>
    <w:rsid w:val="00297D0D"/>
    <w:rsid w:val="002B293F"/>
    <w:rsid w:val="002B451A"/>
    <w:rsid w:val="002B7D48"/>
    <w:rsid w:val="002C0976"/>
    <w:rsid w:val="002C30AE"/>
    <w:rsid w:val="002D1302"/>
    <w:rsid w:val="002E687B"/>
    <w:rsid w:val="00300E30"/>
    <w:rsid w:val="00304775"/>
    <w:rsid w:val="00304E69"/>
    <w:rsid w:val="00305339"/>
    <w:rsid w:val="003067A4"/>
    <w:rsid w:val="00312D86"/>
    <w:rsid w:val="00314FE8"/>
    <w:rsid w:val="00327E62"/>
    <w:rsid w:val="00345312"/>
    <w:rsid w:val="003454AA"/>
    <w:rsid w:val="00346AAF"/>
    <w:rsid w:val="0035062B"/>
    <w:rsid w:val="003512B7"/>
    <w:rsid w:val="00355D99"/>
    <w:rsid w:val="003714B2"/>
    <w:rsid w:val="003723AC"/>
    <w:rsid w:val="0037388E"/>
    <w:rsid w:val="00374720"/>
    <w:rsid w:val="003812A3"/>
    <w:rsid w:val="003A1CA7"/>
    <w:rsid w:val="003A68D3"/>
    <w:rsid w:val="003B1E88"/>
    <w:rsid w:val="003B24E2"/>
    <w:rsid w:val="003C3F6C"/>
    <w:rsid w:val="003C4F9E"/>
    <w:rsid w:val="003D58BE"/>
    <w:rsid w:val="003D64BB"/>
    <w:rsid w:val="003E15AD"/>
    <w:rsid w:val="003E3915"/>
    <w:rsid w:val="003E6167"/>
    <w:rsid w:val="003E7522"/>
    <w:rsid w:val="003F1165"/>
    <w:rsid w:val="003F1AAB"/>
    <w:rsid w:val="003F2624"/>
    <w:rsid w:val="0041265C"/>
    <w:rsid w:val="00420B9A"/>
    <w:rsid w:val="00423BE7"/>
    <w:rsid w:val="004259F1"/>
    <w:rsid w:val="00437827"/>
    <w:rsid w:val="0044109A"/>
    <w:rsid w:val="00441F21"/>
    <w:rsid w:val="00453758"/>
    <w:rsid w:val="00454223"/>
    <w:rsid w:val="00455284"/>
    <w:rsid w:val="0046098E"/>
    <w:rsid w:val="004632BD"/>
    <w:rsid w:val="00485CD3"/>
    <w:rsid w:val="004A3C70"/>
    <w:rsid w:val="004A671B"/>
    <w:rsid w:val="004B07C2"/>
    <w:rsid w:val="004C0721"/>
    <w:rsid w:val="004C720F"/>
    <w:rsid w:val="004E7E1D"/>
    <w:rsid w:val="004F096D"/>
    <w:rsid w:val="00501652"/>
    <w:rsid w:val="00503407"/>
    <w:rsid w:val="00517093"/>
    <w:rsid w:val="00525099"/>
    <w:rsid w:val="0053125C"/>
    <w:rsid w:val="00540BD6"/>
    <w:rsid w:val="00544336"/>
    <w:rsid w:val="005514A4"/>
    <w:rsid w:val="00552E7A"/>
    <w:rsid w:val="00561E65"/>
    <w:rsid w:val="00581492"/>
    <w:rsid w:val="00583088"/>
    <w:rsid w:val="005874A0"/>
    <w:rsid w:val="005875A2"/>
    <w:rsid w:val="005C00DD"/>
    <w:rsid w:val="005C75FD"/>
    <w:rsid w:val="005D7F06"/>
    <w:rsid w:val="005E4874"/>
    <w:rsid w:val="005F1359"/>
    <w:rsid w:val="00603701"/>
    <w:rsid w:val="006061A9"/>
    <w:rsid w:val="00616DDA"/>
    <w:rsid w:val="00625123"/>
    <w:rsid w:val="00633674"/>
    <w:rsid w:val="00636443"/>
    <w:rsid w:val="00650A41"/>
    <w:rsid w:val="0065713D"/>
    <w:rsid w:val="00697691"/>
    <w:rsid w:val="006A3924"/>
    <w:rsid w:val="006A693D"/>
    <w:rsid w:val="006A6E8F"/>
    <w:rsid w:val="006B5F1B"/>
    <w:rsid w:val="006C5C23"/>
    <w:rsid w:val="006D11B5"/>
    <w:rsid w:val="006D1478"/>
    <w:rsid w:val="006E2C0B"/>
    <w:rsid w:val="006E313C"/>
    <w:rsid w:val="006F59A9"/>
    <w:rsid w:val="006F617A"/>
    <w:rsid w:val="00701083"/>
    <w:rsid w:val="0070197B"/>
    <w:rsid w:val="00701EB9"/>
    <w:rsid w:val="0070390C"/>
    <w:rsid w:val="0071130C"/>
    <w:rsid w:val="00715438"/>
    <w:rsid w:val="007206D4"/>
    <w:rsid w:val="007263C9"/>
    <w:rsid w:val="00730457"/>
    <w:rsid w:val="00733C1C"/>
    <w:rsid w:val="007357EB"/>
    <w:rsid w:val="00750716"/>
    <w:rsid w:val="00754289"/>
    <w:rsid w:val="007571B4"/>
    <w:rsid w:val="00783C56"/>
    <w:rsid w:val="007968C2"/>
    <w:rsid w:val="007C5D09"/>
    <w:rsid w:val="007D62F0"/>
    <w:rsid w:val="007F06E9"/>
    <w:rsid w:val="007F416B"/>
    <w:rsid w:val="00810BF7"/>
    <w:rsid w:val="00833579"/>
    <w:rsid w:val="00850645"/>
    <w:rsid w:val="00855A05"/>
    <w:rsid w:val="0087598E"/>
    <w:rsid w:val="008872F2"/>
    <w:rsid w:val="00896581"/>
    <w:rsid w:val="008A02F9"/>
    <w:rsid w:val="008A27EE"/>
    <w:rsid w:val="008A5934"/>
    <w:rsid w:val="008B56D2"/>
    <w:rsid w:val="008C0CA5"/>
    <w:rsid w:val="008C5FA6"/>
    <w:rsid w:val="008D0CB4"/>
    <w:rsid w:val="008D41A0"/>
    <w:rsid w:val="008D7166"/>
    <w:rsid w:val="00902013"/>
    <w:rsid w:val="0090258D"/>
    <w:rsid w:val="0090416D"/>
    <w:rsid w:val="00904310"/>
    <w:rsid w:val="00905B90"/>
    <w:rsid w:val="00913B3C"/>
    <w:rsid w:val="00917CD8"/>
    <w:rsid w:val="00931564"/>
    <w:rsid w:val="00967DC6"/>
    <w:rsid w:val="00973A49"/>
    <w:rsid w:val="00982E2E"/>
    <w:rsid w:val="009837E8"/>
    <w:rsid w:val="00983FA9"/>
    <w:rsid w:val="00994C3F"/>
    <w:rsid w:val="009A3A34"/>
    <w:rsid w:val="009B332D"/>
    <w:rsid w:val="009D626F"/>
    <w:rsid w:val="009E29B4"/>
    <w:rsid w:val="009F2AE1"/>
    <w:rsid w:val="00A073E5"/>
    <w:rsid w:val="00A10C2C"/>
    <w:rsid w:val="00A16EBB"/>
    <w:rsid w:val="00A2312C"/>
    <w:rsid w:val="00A32A31"/>
    <w:rsid w:val="00A400A2"/>
    <w:rsid w:val="00A418F9"/>
    <w:rsid w:val="00A41FC3"/>
    <w:rsid w:val="00A478F7"/>
    <w:rsid w:val="00A651CB"/>
    <w:rsid w:val="00A7150B"/>
    <w:rsid w:val="00A736A7"/>
    <w:rsid w:val="00A742C5"/>
    <w:rsid w:val="00AA2034"/>
    <w:rsid w:val="00AB1F9C"/>
    <w:rsid w:val="00AC0A11"/>
    <w:rsid w:val="00B06EC4"/>
    <w:rsid w:val="00B13B38"/>
    <w:rsid w:val="00B25E97"/>
    <w:rsid w:val="00B34F29"/>
    <w:rsid w:val="00B44452"/>
    <w:rsid w:val="00B53433"/>
    <w:rsid w:val="00B53AD4"/>
    <w:rsid w:val="00B547E3"/>
    <w:rsid w:val="00B55B82"/>
    <w:rsid w:val="00B56E9F"/>
    <w:rsid w:val="00B775BE"/>
    <w:rsid w:val="00B77B82"/>
    <w:rsid w:val="00B8049B"/>
    <w:rsid w:val="00B82334"/>
    <w:rsid w:val="00B9238D"/>
    <w:rsid w:val="00B931DC"/>
    <w:rsid w:val="00B94025"/>
    <w:rsid w:val="00B95C09"/>
    <w:rsid w:val="00BA1A95"/>
    <w:rsid w:val="00BB1AEC"/>
    <w:rsid w:val="00BB1ECE"/>
    <w:rsid w:val="00BC4774"/>
    <w:rsid w:val="00BD6B17"/>
    <w:rsid w:val="00BE158E"/>
    <w:rsid w:val="00BF0C9B"/>
    <w:rsid w:val="00BF2F8F"/>
    <w:rsid w:val="00BF7CFF"/>
    <w:rsid w:val="00C02319"/>
    <w:rsid w:val="00C02834"/>
    <w:rsid w:val="00C13728"/>
    <w:rsid w:val="00C14B77"/>
    <w:rsid w:val="00C17DA0"/>
    <w:rsid w:val="00C20F96"/>
    <w:rsid w:val="00C254DC"/>
    <w:rsid w:val="00C268FA"/>
    <w:rsid w:val="00C472EA"/>
    <w:rsid w:val="00C527B4"/>
    <w:rsid w:val="00C60E56"/>
    <w:rsid w:val="00C67DF6"/>
    <w:rsid w:val="00CA1EEA"/>
    <w:rsid w:val="00CA45F1"/>
    <w:rsid w:val="00CA6A9A"/>
    <w:rsid w:val="00CA70BA"/>
    <w:rsid w:val="00CB4149"/>
    <w:rsid w:val="00CB5050"/>
    <w:rsid w:val="00CC07A2"/>
    <w:rsid w:val="00CC0E41"/>
    <w:rsid w:val="00CC25D3"/>
    <w:rsid w:val="00CC706F"/>
    <w:rsid w:val="00CD072D"/>
    <w:rsid w:val="00CD6908"/>
    <w:rsid w:val="00CE3C38"/>
    <w:rsid w:val="00CE50E2"/>
    <w:rsid w:val="00CE741D"/>
    <w:rsid w:val="00CF0D33"/>
    <w:rsid w:val="00D15C11"/>
    <w:rsid w:val="00D15CC8"/>
    <w:rsid w:val="00D16285"/>
    <w:rsid w:val="00D17A70"/>
    <w:rsid w:val="00D27C41"/>
    <w:rsid w:val="00D31BDF"/>
    <w:rsid w:val="00D3719E"/>
    <w:rsid w:val="00D5008A"/>
    <w:rsid w:val="00D616FC"/>
    <w:rsid w:val="00D753FC"/>
    <w:rsid w:val="00D75484"/>
    <w:rsid w:val="00D80079"/>
    <w:rsid w:val="00D84C4C"/>
    <w:rsid w:val="00D86DE0"/>
    <w:rsid w:val="00D914E9"/>
    <w:rsid w:val="00D93279"/>
    <w:rsid w:val="00DB2C6A"/>
    <w:rsid w:val="00DB541C"/>
    <w:rsid w:val="00DD44AF"/>
    <w:rsid w:val="00DE1327"/>
    <w:rsid w:val="00DE3AB3"/>
    <w:rsid w:val="00DE5DA2"/>
    <w:rsid w:val="00DF2D66"/>
    <w:rsid w:val="00E07C98"/>
    <w:rsid w:val="00E16645"/>
    <w:rsid w:val="00E208AB"/>
    <w:rsid w:val="00E35C87"/>
    <w:rsid w:val="00E3602B"/>
    <w:rsid w:val="00E409A4"/>
    <w:rsid w:val="00E431F6"/>
    <w:rsid w:val="00E50E18"/>
    <w:rsid w:val="00E52237"/>
    <w:rsid w:val="00E52538"/>
    <w:rsid w:val="00E612AB"/>
    <w:rsid w:val="00E8494B"/>
    <w:rsid w:val="00E84A3D"/>
    <w:rsid w:val="00E91905"/>
    <w:rsid w:val="00E942CB"/>
    <w:rsid w:val="00EA594C"/>
    <w:rsid w:val="00EB34D5"/>
    <w:rsid w:val="00EB7FE9"/>
    <w:rsid w:val="00EC672B"/>
    <w:rsid w:val="00EE4E19"/>
    <w:rsid w:val="00EE7FB6"/>
    <w:rsid w:val="00EF49A5"/>
    <w:rsid w:val="00EF7E58"/>
    <w:rsid w:val="00F027F7"/>
    <w:rsid w:val="00F1104F"/>
    <w:rsid w:val="00F15C33"/>
    <w:rsid w:val="00F2176F"/>
    <w:rsid w:val="00F21A6B"/>
    <w:rsid w:val="00F21CC6"/>
    <w:rsid w:val="00F42A26"/>
    <w:rsid w:val="00F46460"/>
    <w:rsid w:val="00F57025"/>
    <w:rsid w:val="00F704D5"/>
    <w:rsid w:val="00F742EF"/>
    <w:rsid w:val="00F74F12"/>
    <w:rsid w:val="00F7725E"/>
    <w:rsid w:val="00FA17FB"/>
    <w:rsid w:val="00FA42DC"/>
    <w:rsid w:val="00FA4A7B"/>
    <w:rsid w:val="00FB7A7D"/>
    <w:rsid w:val="00FC7E59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621B8F"/>
  <w15:docId w15:val="{32686C8F-A3AD-464E-93C4-0CAE71B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FC3"/>
    <w:pPr>
      <w:spacing w:after="120" w:line="247" w:lineRule="auto"/>
      <w:jc w:val="both"/>
    </w:pPr>
    <w:rPr>
      <w:rFonts w:asciiTheme="majorHAnsi" w:hAnsiTheme="majorHAnsi" w:cstheme="majorHAns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8B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8BE"/>
  </w:style>
  <w:style w:type="paragraph" w:styleId="Zpat">
    <w:name w:val="footer"/>
    <w:basedOn w:val="Normln"/>
    <w:link w:val="ZpatChar"/>
    <w:uiPriority w:val="99"/>
    <w:unhideWhenUsed/>
    <w:rsid w:val="00CF0D33"/>
    <w:pPr>
      <w:tabs>
        <w:tab w:val="right" w:pos="7369"/>
      </w:tabs>
      <w:spacing w:after="0" w:line="240" w:lineRule="auto"/>
    </w:pPr>
    <w:rPr>
      <w:noProof/>
      <w:color w:val="003366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F0D33"/>
    <w:rPr>
      <w:rFonts w:asciiTheme="majorHAnsi" w:hAnsiTheme="majorHAnsi" w:cstheme="majorHAnsi"/>
      <w:noProof/>
      <w:color w:val="003366" w:themeColor="accent1"/>
      <w:sz w:val="16"/>
      <w:szCs w:val="20"/>
    </w:rPr>
  </w:style>
  <w:style w:type="paragraph" w:customStyle="1" w:styleId="TZtitulek">
    <w:name w:val="TZ_titulek"/>
    <w:basedOn w:val="Zhlav"/>
    <w:qFormat/>
    <w:rsid w:val="00453758"/>
    <w:pPr>
      <w:tabs>
        <w:tab w:val="clear" w:pos="4536"/>
        <w:tab w:val="clear" w:pos="9072"/>
      </w:tabs>
      <w:spacing w:after="600"/>
    </w:pPr>
    <w:rPr>
      <w:b/>
      <w:noProof/>
      <w:color w:val="003366" w:themeColor="accent1"/>
      <w:sz w:val="44"/>
    </w:rPr>
  </w:style>
  <w:style w:type="paragraph" w:customStyle="1" w:styleId="TZmezinadpis">
    <w:name w:val="TZ_mezinadpis"/>
    <w:basedOn w:val="Normln"/>
    <w:qFormat/>
    <w:rsid w:val="00D16285"/>
    <w:pPr>
      <w:spacing w:before="360"/>
    </w:pPr>
    <w:rPr>
      <w:b/>
      <w:color w:val="0099CD"/>
      <w:sz w:val="24"/>
    </w:rPr>
  </w:style>
  <w:style w:type="paragraph" w:styleId="Bezmezer">
    <w:name w:val="No Spacing"/>
    <w:uiPriority w:val="1"/>
    <w:qFormat/>
    <w:rsid w:val="00CF0D33"/>
    <w:pPr>
      <w:spacing w:after="0" w:line="240" w:lineRule="auto"/>
    </w:pPr>
    <w:rPr>
      <w:rFonts w:asciiTheme="majorHAnsi" w:hAnsiTheme="majorHAnsi" w:cstheme="majorHAnsi"/>
      <w:sz w:val="20"/>
      <w:szCs w:val="20"/>
    </w:rPr>
  </w:style>
  <w:style w:type="paragraph" w:customStyle="1" w:styleId="TZperex">
    <w:name w:val="TZ_perex"/>
    <w:basedOn w:val="Normln"/>
    <w:qFormat/>
    <w:rsid w:val="00D16285"/>
    <w:pPr>
      <w:spacing w:after="360" w:line="240" w:lineRule="auto"/>
    </w:pPr>
    <w:rPr>
      <w:b/>
      <w:color w:val="003366" w:themeColor="accent1"/>
      <w:sz w:val="24"/>
    </w:rPr>
  </w:style>
  <w:style w:type="paragraph" w:customStyle="1" w:styleId="TZmensi-texty">
    <w:name w:val="TZ_mensi-texty"/>
    <w:basedOn w:val="Normln"/>
    <w:qFormat/>
    <w:rsid w:val="00F57025"/>
    <w:pPr>
      <w:spacing w:after="80"/>
    </w:pPr>
    <w:rPr>
      <w:rFonts w:asciiTheme="minorHAnsi" w:hAnsiTheme="minorHAnsi"/>
      <w:sz w:val="16"/>
    </w:rPr>
  </w:style>
  <w:style w:type="paragraph" w:customStyle="1" w:styleId="Normlnbl">
    <w:name w:val="Normální_bílá"/>
    <w:basedOn w:val="Normln"/>
    <w:qFormat/>
    <w:rsid w:val="00A418F9"/>
    <w:rPr>
      <w:color w:val="FFFFFF" w:themeColor="background1"/>
    </w:rPr>
  </w:style>
  <w:style w:type="paragraph" w:customStyle="1" w:styleId="Normlnmodra">
    <w:name w:val="Normální_modra"/>
    <w:basedOn w:val="Normlnbl"/>
    <w:qFormat/>
    <w:rsid w:val="00F15C33"/>
    <w:rPr>
      <w:color w:val="003366" w:themeColor="accent1"/>
    </w:rPr>
  </w:style>
  <w:style w:type="character" w:styleId="Hypertextovodkaz">
    <w:name w:val="Hyperlink"/>
    <w:basedOn w:val="Standardnpsmoodstavce"/>
    <w:uiPriority w:val="99"/>
    <w:unhideWhenUsed/>
    <w:rsid w:val="00625123"/>
    <w:rPr>
      <w:color w:val="00336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1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77B82"/>
    <w:pPr>
      <w:spacing w:line="260" w:lineRule="atLeast"/>
      <w:ind w:left="720"/>
      <w:contextualSpacing/>
    </w:pPr>
    <w:rPr>
      <w:rFonts w:ascii="Arial" w:hAnsi="Arial" w:cs="Times New Roman"/>
      <w:color w:val="00000A"/>
      <w:sz w:val="22"/>
    </w:rPr>
  </w:style>
  <w:style w:type="paragraph" w:styleId="Revize">
    <w:name w:val="Revision"/>
    <w:hidden/>
    <w:uiPriority w:val="99"/>
    <w:semiHidden/>
    <w:rsid w:val="005E4874"/>
    <w:pPr>
      <w:spacing w:after="0" w:line="240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874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41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673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73F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73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3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3F5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3812A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D6B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B5F2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2E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82E2E"/>
    <w:rPr>
      <w:rFonts w:eastAsiaTheme="minorEastAsia"/>
      <w:color w:val="5A5A5A" w:themeColor="text1" w:themeTint="A5"/>
      <w:spacing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70197B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CE50E2"/>
  </w:style>
  <w:style w:type="character" w:customStyle="1" w:styleId="eop">
    <w:name w:val="eop"/>
    <w:basedOn w:val="Standardnpsmoodstavce"/>
    <w:rsid w:val="00CE50E2"/>
  </w:style>
  <w:style w:type="paragraph" w:customStyle="1" w:styleId="paragraph">
    <w:name w:val="paragraph"/>
    <w:basedOn w:val="Normln"/>
    <w:rsid w:val="00CE50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59437149">
    <w:name w:val="scxw59437149"/>
    <w:basedOn w:val="Standardnpsmoodstavce"/>
    <w:rsid w:val="00CE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0.svg"/><Relationship Id="rId2" Type="http://schemas.openxmlformats.org/officeDocument/2006/relationships/customXml" Target="../customXml/item2.xml"/><Relationship Id="rId16" Type="http://schemas.openxmlformats.org/officeDocument/2006/relationships/image" Target="media/image2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elenaobecroku.cz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sobcz" TargetMode="External"/><Relationship Id="rId18" Type="http://schemas.openxmlformats.org/officeDocument/2006/relationships/image" Target="media/image16.svg"/><Relationship Id="rId3" Type="http://schemas.openxmlformats.org/officeDocument/2006/relationships/image" Target="media/image6.svg"/><Relationship Id="rId21" Type="http://schemas.openxmlformats.org/officeDocument/2006/relationships/hyperlink" Target="http://www.csob.cz/portal/csob/servis-pro-media" TargetMode="External"/><Relationship Id="rId7" Type="http://schemas.openxmlformats.org/officeDocument/2006/relationships/hyperlink" Target="https://x.com/CSOB_CZ" TargetMode="External"/><Relationship Id="rId12" Type="http://schemas.openxmlformats.org/officeDocument/2006/relationships/image" Target="media/image12.svg"/><Relationship Id="rId17" Type="http://schemas.openxmlformats.org/officeDocument/2006/relationships/image" Target="media/image15.png"/><Relationship Id="rId2" Type="http://schemas.openxmlformats.org/officeDocument/2006/relationships/image" Target="media/image5.png"/><Relationship Id="rId16" Type="http://schemas.openxmlformats.org/officeDocument/2006/relationships/hyperlink" Target="https://www.tiktok.com/@csob_cz" TargetMode="External"/><Relationship Id="rId20" Type="http://schemas.openxmlformats.org/officeDocument/2006/relationships/hyperlink" Target="https://twitter.com/CSOB_CZ" TargetMode="External"/><Relationship Id="rId1" Type="http://schemas.openxmlformats.org/officeDocument/2006/relationships/hyperlink" Target="https://www.facebook.com/csob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10" Type="http://schemas.openxmlformats.org/officeDocument/2006/relationships/hyperlink" Target="https://www.linkedin.com/company/csob" TargetMode="External"/><Relationship Id="rId19" Type="http://schemas.openxmlformats.org/officeDocument/2006/relationships/image" Target="media/image17.png"/><Relationship Id="rId4" Type="http://schemas.openxmlformats.org/officeDocument/2006/relationships/hyperlink" Target="https://www.youtube.com/channel/UCCRLevEhack4M8nKdO4JJkA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csob_cz" TargetMode="External"/><Relationship Id="rId13" Type="http://schemas.openxmlformats.org/officeDocument/2006/relationships/image" Target="media/image14.svg"/><Relationship Id="rId18" Type="http://schemas.openxmlformats.org/officeDocument/2006/relationships/image" Target="media/image5.png"/><Relationship Id="rId3" Type="http://schemas.openxmlformats.org/officeDocument/2006/relationships/image" Target="media/image7.png"/><Relationship Id="rId21" Type="http://schemas.openxmlformats.org/officeDocument/2006/relationships/hyperlink" Target="mailto:mpruchova@csob.cz" TargetMode="External"/><Relationship Id="rId7" Type="http://schemas.openxmlformats.org/officeDocument/2006/relationships/image" Target="media/image10.svg"/><Relationship Id="rId12" Type="http://schemas.openxmlformats.org/officeDocument/2006/relationships/image" Target="media/image13.png"/><Relationship Id="rId17" Type="http://schemas.openxmlformats.org/officeDocument/2006/relationships/hyperlink" Target="https://www.facebook.com/csob" TargetMode="External"/><Relationship Id="rId2" Type="http://schemas.openxmlformats.org/officeDocument/2006/relationships/hyperlink" Target="https://www.youtube.com/channel/UCCRLevEhack4M8nKdO4JJkA" TargetMode="External"/><Relationship Id="rId16" Type="http://schemas.openxmlformats.org/officeDocument/2006/relationships/image" Target="media/image12.svg"/><Relationship Id="rId20" Type="http://schemas.openxmlformats.org/officeDocument/2006/relationships/image" Target="media/image21.png"/><Relationship Id="rId1" Type="http://schemas.openxmlformats.org/officeDocument/2006/relationships/image" Target="media/image17.png"/><Relationship Id="rId6" Type="http://schemas.openxmlformats.org/officeDocument/2006/relationships/image" Target="media/image9.png"/><Relationship Id="rId11" Type="http://schemas.openxmlformats.org/officeDocument/2006/relationships/hyperlink" Target="https://www.instagram.com/csobcz" TargetMode="External"/><Relationship Id="rId5" Type="http://schemas.openxmlformats.org/officeDocument/2006/relationships/hyperlink" Target="https://x.com/CSOB_CZ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16.svg"/><Relationship Id="rId19" Type="http://schemas.openxmlformats.org/officeDocument/2006/relationships/image" Target="media/image6.svg"/><Relationship Id="rId4" Type="http://schemas.openxmlformats.org/officeDocument/2006/relationships/image" Target="media/image8.svg"/><Relationship Id="rId9" Type="http://schemas.openxmlformats.org/officeDocument/2006/relationships/image" Target="media/image15.png"/><Relationship Id="rId14" Type="http://schemas.openxmlformats.org/officeDocument/2006/relationships/hyperlink" Target="https://www.linkedin.com/company/csob" TargetMode="External"/><Relationship Id="rId27" Type="http://schemas.openxmlformats.org/officeDocument/2006/relationships/hyperlink" Target="mailto:mpruchova@csob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svg"/><Relationship Id="rId1" Type="http://schemas.openxmlformats.org/officeDocument/2006/relationships/image" Target="media/image18.png"/><Relationship Id="rId5" Type="http://schemas.openxmlformats.org/officeDocument/2006/relationships/image" Target="media/image3.sv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E\AppData\Local\Microsoft\Windows\INetCache\Content.Outlook\6UQEWIUF\CSOB_TZ_v6_3.dotx" TargetMode="External"/></Relationships>
</file>

<file path=word/theme/theme1.xml><?xml version="1.0" encoding="utf-8"?>
<a:theme xmlns:a="http://schemas.openxmlformats.org/drawingml/2006/main" name="Motiv Office">
  <a:themeElements>
    <a:clrScheme name="ČSOB TZ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003366"/>
      </a:accent1>
      <a:accent2>
        <a:srgbClr val="0099CD"/>
      </a:accent2>
      <a:accent3>
        <a:srgbClr val="CCEFFC"/>
      </a:accent3>
      <a:accent4>
        <a:srgbClr val="A8A8A8"/>
      </a:accent4>
      <a:accent5>
        <a:srgbClr val="F0B323"/>
      </a:accent5>
      <a:accent6>
        <a:srgbClr val="2FC4FF"/>
      </a:accent6>
      <a:hlink>
        <a:srgbClr val="003366"/>
      </a:hlink>
      <a:folHlink>
        <a:srgbClr val="0099CD"/>
      </a:folHlink>
    </a:clrScheme>
    <a:fontScheme name="CSOB_TZ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27170-065a-4910-bf80-0f16f7033ca5" xsi:nil="true"/>
    <lcf76f155ced4ddcb4097134ff3c332f xmlns="67cee553-4913-44bb-910f-2f4195e675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9BA274C4A6A43B55B2F026FFCCD2E" ma:contentTypeVersion="18" ma:contentTypeDescription="Vytvoří nový dokument" ma:contentTypeScope="" ma:versionID="fa335cba03d724d00b790a88806587db">
  <xsd:schema xmlns:xsd="http://www.w3.org/2001/XMLSchema" xmlns:xs="http://www.w3.org/2001/XMLSchema" xmlns:p="http://schemas.microsoft.com/office/2006/metadata/properties" xmlns:ns2="67cee553-4913-44bb-910f-2f4195e6755a" xmlns:ns3="c3aea190-4130-4b4e-abfd-e3559c02eddc" xmlns:ns4="67127170-065a-4910-bf80-0f16f7033ca5" targetNamespace="http://schemas.microsoft.com/office/2006/metadata/properties" ma:root="true" ma:fieldsID="a66bbac9abe6d984c8559b04a64fdf69" ns2:_="" ns3:_="" ns4:_="">
    <xsd:import namespace="67cee553-4913-44bb-910f-2f4195e6755a"/>
    <xsd:import namespace="c3aea190-4130-4b4e-abfd-e3559c02eddc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e553-4913-44bb-910f-2f4195e67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5f6d182-c759-4f05-b43b-20e4e1d9c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a190-4130-4b4e-abfd-e3559c02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dfd0242-69d5-425b-961e-ef7e1e588fbc}" ma:internalName="TaxCatchAll" ma:showField="CatchAllData" ma:web="67127170-065a-4910-bf80-0f16f7033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D638A-B1F2-4E86-90BE-DCF353CFB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7D585-23D2-411A-BC19-78868FF73901}">
  <ds:schemaRefs>
    <ds:schemaRef ds:uri="http://schemas.microsoft.com/office/2006/metadata/properties"/>
    <ds:schemaRef ds:uri="http://schemas.microsoft.com/office/infopath/2007/PartnerControls"/>
    <ds:schemaRef ds:uri="67127170-065a-4910-bf80-0f16f7033ca5"/>
    <ds:schemaRef ds:uri="67cee553-4913-44bb-910f-2f4195e6755a"/>
  </ds:schemaRefs>
</ds:datastoreItem>
</file>

<file path=customXml/itemProps3.xml><?xml version="1.0" encoding="utf-8"?>
<ds:datastoreItem xmlns:ds="http://schemas.openxmlformats.org/officeDocument/2006/customXml" ds:itemID="{F0368848-9543-44B6-8AF6-A6A1775C8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5C332-82F8-440D-AE13-E91B04BA7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ee553-4913-44bb-910f-2f4195e6755a"/>
    <ds:schemaRef ds:uri="c3aea190-4130-4b4e-abfd-e3559c02eddc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CSOB_TZ_v6_3</Template>
  <TotalTime>0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Links>
    <vt:vector size="18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http://www.zelenaobecroku.cz/</vt:lpwstr>
      </vt:variant>
      <vt:variant>
        <vt:lpwstr/>
      </vt:variant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http://www.csob.cz/portal/csob/servis-pro-media</vt:lpwstr>
      </vt:variant>
      <vt:variant>
        <vt:lpwstr/>
      </vt:variant>
      <vt:variant>
        <vt:i4>4718691</vt:i4>
      </vt:variant>
      <vt:variant>
        <vt:i4>0</vt:i4>
      </vt:variant>
      <vt:variant>
        <vt:i4>0</vt:i4>
      </vt:variant>
      <vt:variant>
        <vt:i4>5</vt:i4>
      </vt:variant>
      <vt:variant>
        <vt:lpwstr>mailto:mpruchova@csob.cz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Radka</dc:creator>
  <cp:keywords/>
  <dc:description/>
  <cp:lastModifiedBy>KOZÁKOVÁ Radka</cp:lastModifiedBy>
  <cp:revision>2</cp:revision>
  <cp:lastPrinted>2025-03-24T13:34:00Z</cp:lastPrinted>
  <dcterms:created xsi:type="dcterms:W3CDTF">2025-05-02T08:13:00Z</dcterms:created>
  <dcterms:modified xsi:type="dcterms:W3CDTF">2025-05-02T08:13:00Z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owner="Dederová Nelly" position="TopLeft" marginX="0" marginY="0" classifiedOn="2019-01-24T09:18:07.4110062</vt:lpwstr>
  </property>
  <property fmtid="{D5CDD505-2E9C-101B-9397-08002B2CF9AE}" pid="3" name="CSOB-DocumentTagging.ClassificationMark.P01">
    <vt:lpwstr>+01:00" showPrintedBy="false" showPrintDate="false" language="en" ApplicationVersion="Microsoft Word, 15.0" addinVersion="5.10.4.22" template="CSOB"&gt;&lt;history bulk="false" class="Public" code="C0" user="HAŠLAROVÁ Anna" date="2019-01-24T09:18:07.411006</vt:lpwstr>
  </property>
  <property fmtid="{D5CDD505-2E9C-101B-9397-08002B2CF9AE}" pid="4" name="CSOB-DocumentTagging.ClassificationMark.P02">
    <vt:lpwstr>2+01:00"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Public</vt:lpwstr>
  </property>
  <property fmtid="{D5CDD505-2E9C-101B-9397-08002B2CF9AE}" pid="7" name="CSOB-DLP">
    <vt:lpwstr>CSOB-DLP:TAGPublic</vt:lpwstr>
  </property>
  <property fmtid="{D5CDD505-2E9C-101B-9397-08002B2CF9AE}" pid="8" name="ContentTypeId">
    <vt:lpwstr>0x0101000B89BA274C4A6A43B55B2F026FFCCD2E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2025-04-28T07:30:47Z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e3bd5942-fe84-48fa-a361-aafd93c74dc5</vt:lpwstr>
  </property>
  <property fmtid="{D5CDD505-2E9C-101B-9397-08002B2CF9AE}" pid="15" name="MSIP_Label_296db974-983c-4868-8628-e426985202e0_ContentBits">
    <vt:lpwstr>0</vt:lpwstr>
  </property>
  <property fmtid="{D5CDD505-2E9C-101B-9397-08002B2CF9AE}" pid="16" name="MediaServiceImageTags">
    <vt:lpwstr/>
  </property>
</Properties>
</file>